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jc w:val="center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Ενότητα </w:t>
      </w:r>
      <w:r>
        <w:rPr>
          <w:rFonts w:hint="default" w:ascii="Times New Roman" w:hAnsi="Times New Roman" w:cs="Times New Roman"/>
          <w:b/>
          <w:sz w:val="26"/>
          <w:szCs w:val="26"/>
          <w:lang w:val="el-GR"/>
        </w:rPr>
        <w:t>2</w:t>
      </w:r>
    </w:p>
    <w:p>
      <w:pPr>
        <w:pStyle w:val="7"/>
        <w:jc w:val="center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  <w:r>
        <w:rPr>
          <w:rFonts w:ascii="Times New Roman" w:hAnsi="Times New Roman" w:cs="Times New Roman"/>
          <w:b/>
          <w:sz w:val="26"/>
          <w:szCs w:val="26"/>
          <w:lang w:val="el-GR"/>
        </w:rPr>
        <w:t>Η</w:t>
      </w:r>
      <w:r>
        <w:rPr>
          <w:rFonts w:hint="default" w:ascii="Times New Roman" w:hAnsi="Times New Roman" w:cs="Times New Roman"/>
          <w:b/>
          <w:sz w:val="26"/>
          <w:szCs w:val="26"/>
          <w:lang w:val="el-GR"/>
        </w:rPr>
        <w:t xml:space="preserve"> ζωή στην πόλη</w:t>
      </w:r>
    </w:p>
    <w:p>
      <w:pPr>
        <w:pStyle w:val="7"/>
        <w:jc w:val="center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</w:p>
    <w:p>
      <w:pPr>
        <w:pStyle w:val="7"/>
        <w:numPr>
          <w:ilvl w:val="0"/>
          <w:numId w:val="1"/>
        </w:numPr>
        <w:spacing w:after="12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el-GR"/>
        </w:rPr>
        <w:t xml:space="preserve">Να ξαναγράψεις τις παρακάτω προτάσεις μεταφέροντας τα ρήματα πρώτα σε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single"/>
          <w:lang w:eastAsia="el-GR"/>
        </w:rPr>
        <w:t>Υποτακτική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el-GR"/>
        </w:rPr>
        <w:t xml:space="preserve"> και μετά στην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single"/>
          <w:lang w:eastAsia="el-GR"/>
        </w:rPr>
        <w:t>Προστακτική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el-GR"/>
        </w:rPr>
        <w:t>. </w:t>
      </w:r>
    </w:p>
    <w:p>
      <w:pPr>
        <w:pStyle w:val="7"/>
        <w:spacing w:after="12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el-GR"/>
        </w:rPr>
      </w:pPr>
    </w:p>
    <w:p>
      <w:pPr>
        <w:pStyle w:val="7"/>
        <w:numPr>
          <w:ilvl w:val="0"/>
          <w:numId w:val="2"/>
        </w:numPr>
        <w:spacing w:after="0" w:line="48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t>Πλένεις τα χέρια σου.</w:t>
      </w:r>
    </w:p>
    <w:p>
      <w:pPr>
        <w:spacing w:after="0" w:line="48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t xml:space="preserve">σε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el-GR"/>
        </w:rPr>
        <w:t>Υποτακτική</w:t>
      </w:r>
    </w:p>
    <w:p>
      <w:pPr>
        <w:spacing w:after="0" w:line="48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t>...............................................................................................................................</w:t>
      </w:r>
    </w:p>
    <w:p>
      <w:pPr>
        <w:spacing w:after="0" w:line="480" w:lineRule="auto"/>
        <w:textAlignment w:val="baseline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t xml:space="preserve">σε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el-GR"/>
        </w:rPr>
        <w:t>Προστακτική</w:t>
      </w:r>
    </w:p>
    <w:p>
      <w:pPr>
        <w:spacing w:after="0" w:line="48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t xml:space="preserve"> 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2"/>
        </w:numPr>
        <w:spacing w:after="0" w:line="48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t>Ξυπνάς νωρίς.</w:t>
      </w:r>
    </w:p>
    <w:p>
      <w:pPr>
        <w:spacing w:after="0" w:line="480" w:lineRule="auto"/>
        <w:textAlignment w:val="baseline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t xml:space="preserve">σε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el-GR"/>
        </w:rPr>
        <w:t xml:space="preserve">Υποτακτική </w:t>
      </w:r>
    </w:p>
    <w:p>
      <w:pPr>
        <w:spacing w:after="0" w:line="48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t>...............................................................................................................................</w:t>
      </w:r>
    </w:p>
    <w:p>
      <w:pPr>
        <w:spacing w:after="0" w:line="48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t xml:space="preserve">σε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el-GR"/>
        </w:rPr>
        <w:t>Προστακτική</w:t>
      </w:r>
    </w:p>
    <w:p>
      <w:pPr>
        <w:spacing w:after="0" w:line="48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2"/>
        </w:numPr>
        <w:spacing w:after="0" w:line="48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t>Περνάς προσεκτικά το δρόμο.</w:t>
      </w:r>
    </w:p>
    <w:p>
      <w:pPr>
        <w:spacing w:after="0" w:line="480" w:lineRule="auto"/>
        <w:textAlignment w:val="baseline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t xml:space="preserve">σε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el-GR"/>
        </w:rPr>
        <w:t xml:space="preserve">Υποτακτική </w:t>
      </w:r>
    </w:p>
    <w:p>
      <w:pPr>
        <w:spacing w:after="0" w:line="48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t>...............................................................................................................................</w:t>
      </w:r>
    </w:p>
    <w:p>
      <w:pPr>
        <w:spacing w:after="0" w:line="480" w:lineRule="auto"/>
        <w:textAlignment w:val="baseline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t xml:space="preserve">σε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el-GR"/>
        </w:rPr>
        <w:t xml:space="preserve">Προστακτική </w:t>
      </w:r>
    </w:p>
    <w:p>
      <w:pPr>
        <w:spacing w:after="0" w:line="48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2"/>
        </w:numPr>
        <w:spacing w:after="0" w:line="48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t>Φοράς σιδερωμένα ρούχα.</w:t>
      </w:r>
    </w:p>
    <w:p>
      <w:pPr>
        <w:spacing w:after="0" w:line="480" w:lineRule="auto"/>
        <w:textAlignment w:val="baseline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t xml:space="preserve">σε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el-GR"/>
        </w:rPr>
        <w:t xml:space="preserve">Υποτακτική </w:t>
      </w:r>
    </w:p>
    <w:p>
      <w:pPr>
        <w:spacing w:after="0" w:line="48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t>...............................................................................................................................</w:t>
      </w:r>
    </w:p>
    <w:p>
      <w:pPr>
        <w:spacing w:after="0" w:line="48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t xml:space="preserve">σε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el-GR"/>
        </w:rPr>
        <w:t>Προστακτική</w:t>
      </w:r>
    </w:p>
    <w:p>
      <w:pPr>
        <w:spacing w:after="0" w:line="48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  <w:t>...............................................................................................................................</w:t>
      </w:r>
    </w:p>
    <w:p>
      <w:pPr>
        <w:spacing w:line="48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el-GR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Να κλίνεις τα επίθετα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ο επιμελής, η διαρκής, το ειλικρινές </w:t>
      </w:r>
      <w:r>
        <w:rPr>
          <w:rFonts w:ascii="Times New Roman" w:hAnsi="Times New Roman" w:cs="Times New Roman"/>
          <w:b/>
          <w:sz w:val="26"/>
          <w:szCs w:val="26"/>
        </w:rPr>
        <w:t>σε Ενικό &amp; Πληθυντικό αριθμό.</w:t>
      </w: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Ο επιμελής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Ενικός αριθμός       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>Πληθυντικός αριθμός</w:t>
      </w:r>
    </w:p>
    <w:p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Η διαρκής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Ενικός αριθμός       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Πληθυντικός αριθμός                                                         </w:t>
      </w:r>
    </w:p>
    <w:p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Το ειλικρινές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Ενικός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αριθμός             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Πληθυντικός αριθμός                                                </w:t>
      </w: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Κάνε την αντιστοίχιση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πλάι 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κιόλας                                                                            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l-GR"/>
        </w:rPr>
        <w:t>κ</w:t>
      </w:r>
      <w:r>
        <w:rPr>
          <w:rFonts w:ascii="Times New Roman" w:hAnsi="Times New Roman" w:cs="Times New Roman"/>
          <w:sz w:val="26"/>
          <w:szCs w:val="26"/>
        </w:rPr>
        <w:t>άπως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χρονικά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επιρρήματα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χαμηλά</w:t>
      </w:r>
    </w:p>
    <w:p>
      <w:pPr>
        <w:spacing w:line="480" w:lineRule="auto"/>
        <w:ind w:left="1659" w:leftChars="171" w:hanging="1300" w:hangingChars="5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ουδέποτε                                                                        </w:t>
      </w:r>
    </w:p>
    <w:p>
      <w:pPr>
        <w:spacing w:line="480" w:lineRule="auto"/>
        <w:ind w:left="360"/>
        <w:rPr>
          <w:rFonts w:hint="default" w:ascii="Times New Roman" w:hAnsi="Times New Roman" w:cs="Times New Roman"/>
          <w:sz w:val="26"/>
          <w:szCs w:val="26"/>
          <w:lang w:val="el-GR"/>
        </w:rPr>
      </w:pP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συχνά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τροπικά επιρρήματα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κοντά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έπειτα                                                                               </w:t>
      </w:r>
    </w:p>
    <w:p>
      <w:pPr>
        <w:spacing w:line="480" w:lineRule="auto"/>
        <w:ind w:left="360"/>
        <w:rPr>
          <w:rFonts w:hint="default" w:ascii="Times New Roman" w:hAnsi="Times New Roman" w:cs="Times New Roman"/>
          <w:sz w:val="26"/>
          <w:szCs w:val="26"/>
          <w:lang w:val="el-GR"/>
        </w:rPr>
      </w:pPr>
      <w:r>
        <w:rPr>
          <w:rFonts w:ascii="Times New Roman" w:hAnsi="Times New Roman" w:cs="Times New Roman"/>
          <w:sz w:val="26"/>
          <w:szCs w:val="26"/>
          <w:lang w:val="el-GR"/>
        </w:rPr>
        <w:t>όπως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τοπικά επιρρήματα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οποτεδήποτε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Αναγνώρισε την έγκλιση των ρημάτων στις παρακάτω προτάσεις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Πρέπει </w:t>
      </w:r>
      <w:r>
        <w:rPr>
          <w:rFonts w:ascii="Times New Roman" w:hAnsi="Times New Roman" w:cs="Times New Roman"/>
          <w:sz w:val="26"/>
          <w:szCs w:val="26"/>
          <w:u w:val="single"/>
        </w:rPr>
        <w:t>να φύγω</w:t>
      </w:r>
      <w:r>
        <w:rPr>
          <w:rFonts w:ascii="Times New Roman" w:hAnsi="Times New Roman" w:cs="Times New Roman"/>
          <w:sz w:val="26"/>
          <w:szCs w:val="26"/>
        </w:rPr>
        <w:t xml:space="preserve"> αμέσως για το νησί.  .............................</w:t>
      </w:r>
    </w:p>
    <w:p>
      <w:pPr>
        <w:pStyle w:val="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Διάβασε</w:t>
      </w:r>
      <w:r>
        <w:rPr>
          <w:rFonts w:ascii="Times New Roman" w:hAnsi="Times New Roman" w:cs="Times New Roman"/>
          <w:sz w:val="26"/>
          <w:szCs w:val="26"/>
        </w:rPr>
        <w:t xml:space="preserve"> προσεκτικά το κείμενο. .............................</w:t>
      </w:r>
    </w:p>
    <w:p>
      <w:pPr>
        <w:pStyle w:val="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Έμαθα</w:t>
      </w:r>
      <w:r>
        <w:rPr>
          <w:rFonts w:ascii="Times New Roman" w:hAnsi="Times New Roman" w:cs="Times New Roman"/>
          <w:sz w:val="26"/>
          <w:szCs w:val="26"/>
        </w:rPr>
        <w:t xml:space="preserve"> ότι ξεκίνησες στη νέα σου δουλειά. .............................</w:t>
      </w:r>
    </w:p>
    <w:p>
      <w:pPr>
        <w:pStyle w:val="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Μέχρι </w:t>
      </w:r>
      <w:r>
        <w:rPr>
          <w:rFonts w:ascii="Times New Roman" w:hAnsi="Times New Roman" w:cs="Times New Roman"/>
          <w:sz w:val="26"/>
          <w:szCs w:val="26"/>
          <w:u w:val="single"/>
        </w:rPr>
        <w:t>να σχολάσω</w:t>
      </w:r>
      <w:r>
        <w:rPr>
          <w:rFonts w:ascii="Times New Roman" w:hAnsi="Times New Roman" w:cs="Times New Roman"/>
          <w:sz w:val="26"/>
          <w:szCs w:val="26"/>
        </w:rPr>
        <w:t xml:space="preserve"> πρέπει να έχεις διαβάσει. .............................</w:t>
      </w:r>
    </w:p>
    <w:p>
      <w:pPr>
        <w:pStyle w:val="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Είναι ωφέλιμο </w:t>
      </w:r>
      <w:r>
        <w:rPr>
          <w:rFonts w:ascii="Times New Roman" w:hAnsi="Times New Roman" w:cs="Times New Roman"/>
          <w:sz w:val="26"/>
          <w:szCs w:val="26"/>
          <w:u w:val="single"/>
        </w:rPr>
        <w:t>να κάνεις</w:t>
      </w:r>
      <w:r>
        <w:rPr>
          <w:rFonts w:ascii="Times New Roman" w:hAnsi="Times New Roman" w:cs="Times New Roman"/>
          <w:sz w:val="26"/>
          <w:szCs w:val="26"/>
        </w:rPr>
        <w:t xml:space="preserve"> γυμναστική το πρωί. .............................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Συμπληρώστε τα κενά με τα ρήματα στη σωστή έγκλιση και στον σωστό χρόνο.</w:t>
      </w:r>
    </w:p>
    <w:p>
      <w:pPr>
        <w:pStyle w:val="7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Μου αρέσει ....................................... τη μαμά να μαγειρεύει. (παρακολουθώ)</w:t>
      </w:r>
    </w:p>
    <w:p>
      <w:pPr>
        <w:pStyle w:val="7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Μπορείς ...............................τι ώρα είναι; (λέω)</w:t>
      </w:r>
    </w:p>
    <w:p>
      <w:pPr>
        <w:pStyle w:val="7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Μάκη, .............................τα φώτα κάθε φορά που φεύγεις από το σπίτι. (σβήνω)</w:t>
      </w:r>
    </w:p>
    <w:p>
      <w:pPr>
        <w:pStyle w:val="7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Παρακαλώ, ..............................μου όποτε μπορείς πίσω το φόρεμά μου. (φέρνω)</w:t>
      </w:r>
    </w:p>
    <w:p>
      <w:pPr>
        <w:pStyle w:val="7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Ενώ .............................. στο τηλέφωνο, κάποιος της ............................... την πόρτα. (μιλώ, χτυπώ)</w:t>
      </w:r>
    </w:p>
    <w:p>
      <w:pPr>
        <w:pStyle w:val="7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Σχεδόν δεν την γνώρισα γιατί ....................................τα μαλλιά της. (βάφω)</w:t>
      </w:r>
    </w:p>
    <w:p>
      <w:pPr>
        <w:pStyle w:val="7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βρύση ........................όλη τη νύχτα και δεν .......................μάτι. (τρέχω, κλείνω)</w:t>
      </w:r>
    </w:p>
    <w:p>
      <w:pPr>
        <w:pStyle w:val="7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Κάθε χρόνο τα μαθήματα ...............................αρχές Σεπτεμβρίου, μόνο φέτος .....................................μια εβδομάδα αργότερα. (αρχίζω, αρχίζω)</w:t>
      </w:r>
    </w:p>
    <w:p>
      <w:pPr>
        <w:pStyle w:val="7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................................. ευγενικά στη δασκάλα σου. (μιλάω)</w:t>
      </w:r>
    </w:p>
    <w:p>
      <w:pPr>
        <w:pStyle w:val="7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συμπεριφορά του παιδιού ..................................... μέρα με τη μέρα. Πρέπει να .................................. κάτι γι’ αυτό. (χειροτερεύω, κάνω)</w:t>
      </w:r>
    </w:p>
    <w:p>
      <w:pPr>
        <w:pStyle w:val="7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Δεν .......................... να ................................. αυτό που μου είπε. Με ..................................... πάρα πολύ με τα λόγια του. (μπορώ, ξεχνάω, στενοχωρώ)</w:t>
      </w: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Να κάνεις τις χρονικές αντικαταστάσεις σε όλες τις εγκλίσεις. Να κρατήσεις σταθερό το πρόσωπο των ρημάτων. </w:t>
      </w:r>
    </w:p>
    <w:p>
      <w:pPr>
        <w:spacing w:line="48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6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3"/>
        <w:gridCol w:w="1701"/>
        <w:gridCol w:w="2127"/>
        <w:gridCol w:w="2268"/>
      </w:tblGrid>
      <w:tr>
        <w:tc>
          <w:tcPr>
            <w:tcW w:w="2583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ΟΡΙΣΤΙΚΗ</w:t>
            </w:r>
          </w:p>
        </w:tc>
        <w:tc>
          <w:tcPr>
            <w:tcW w:w="212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ΥΠΟΤΑΚΤΙΚΗ</w:t>
            </w:r>
          </w:p>
        </w:tc>
        <w:tc>
          <w:tcPr>
            <w:tcW w:w="2268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ΠΡΟΣΤΑΚΤΙΚΗ</w:t>
            </w:r>
          </w:p>
        </w:tc>
      </w:tr>
      <w:tr>
        <w:tc>
          <w:tcPr>
            <w:tcW w:w="2583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ΕΝΕΣΤΩΤΑΣ</w:t>
            </w:r>
          </w:p>
        </w:tc>
        <w:tc>
          <w:tcPr>
            <w:tcW w:w="170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διδάσκετε</w:t>
            </w:r>
          </w:p>
        </w:tc>
        <w:tc>
          <w:tcPr>
            <w:tcW w:w="212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583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ΠΑΡΑΤΑΤΙΚΟΣ</w:t>
            </w:r>
          </w:p>
        </w:tc>
        <w:tc>
          <w:tcPr>
            <w:tcW w:w="170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583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ΑΟΡΙΣΤΟΣ</w:t>
            </w:r>
          </w:p>
        </w:tc>
        <w:tc>
          <w:tcPr>
            <w:tcW w:w="170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583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ΕΞΑΚ. ΜΕΛΛ.</w:t>
            </w:r>
          </w:p>
        </w:tc>
        <w:tc>
          <w:tcPr>
            <w:tcW w:w="170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583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ΣΥΝΟΠ. ΜΕΛΛ.</w:t>
            </w:r>
          </w:p>
        </w:tc>
        <w:tc>
          <w:tcPr>
            <w:tcW w:w="170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583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ΠΑΡΑΚΕΙΜΕΝΟΣ</w:t>
            </w:r>
          </w:p>
        </w:tc>
        <w:tc>
          <w:tcPr>
            <w:tcW w:w="170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583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ΥΠΕΡΣΥΝΤΕΛΙΚΟΣ</w:t>
            </w:r>
          </w:p>
        </w:tc>
        <w:tc>
          <w:tcPr>
            <w:tcW w:w="170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583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ΣΥΝΤΕΛ. ΜΕΛΛ.</w:t>
            </w:r>
          </w:p>
        </w:tc>
        <w:tc>
          <w:tcPr>
            <w:tcW w:w="170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spacing w:line="48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6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3"/>
        <w:gridCol w:w="1701"/>
        <w:gridCol w:w="2127"/>
        <w:gridCol w:w="2268"/>
      </w:tblGrid>
      <w:tr>
        <w:tc>
          <w:tcPr>
            <w:tcW w:w="2583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ΟΡΙΣΤΙΚΗ</w:t>
            </w:r>
          </w:p>
        </w:tc>
        <w:tc>
          <w:tcPr>
            <w:tcW w:w="212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ΥΠΟΤΑΚΤΙΚΗ</w:t>
            </w:r>
          </w:p>
        </w:tc>
        <w:tc>
          <w:tcPr>
            <w:tcW w:w="2268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ΠΡΟΣΤΑΚΤΙΚΗ</w:t>
            </w:r>
          </w:p>
        </w:tc>
      </w:tr>
      <w:tr>
        <w:tc>
          <w:tcPr>
            <w:tcW w:w="2583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ΕΝΕΣΤΩΤΑΣ</w:t>
            </w:r>
          </w:p>
        </w:tc>
        <w:tc>
          <w:tcPr>
            <w:tcW w:w="170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να μιλάς</w:t>
            </w:r>
          </w:p>
        </w:tc>
        <w:tc>
          <w:tcPr>
            <w:tcW w:w="2268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583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ΠΑΡΑΤΑΤΙΚΟΣ</w:t>
            </w:r>
          </w:p>
        </w:tc>
        <w:tc>
          <w:tcPr>
            <w:tcW w:w="170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583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ΑΟΡΙΣΤΟΣ</w:t>
            </w:r>
          </w:p>
        </w:tc>
        <w:tc>
          <w:tcPr>
            <w:tcW w:w="170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583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ΕΞΑΚ. ΜΕΛΛ.</w:t>
            </w:r>
          </w:p>
        </w:tc>
        <w:tc>
          <w:tcPr>
            <w:tcW w:w="170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583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ΣΥΝΟΠ. ΜΕΛΛ.</w:t>
            </w:r>
          </w:p>
        </w:tc>
        <w:tc>
          <w:tcPr>
            <w:tcW w:w="170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583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ΠΑΡΑΚΕΙΜΕΝΟΣ</w:t>
            </w:r>
          </w:p>
        </w:tc>
        <w:tc>
          <w:tcPr>
            <w:tcW w:w="170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583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ΥΠΕΡΣΥΝΤΕΛΙΚΟΣ</w:t>
            </w:r>
          </w:p>
        </w:tc>
        <w:tc>
          <w:tcPr>
            <w:tcW w:w="170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583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ΣΥΝΤΕΛ. ΜΕΛΛ.</w:t>
            </w:r>
          </w:p>
        </w:tc>
        <w:tc>
          <w:tcPr>
            <w:tcW w:w="170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Να μεταφέρεις τις παρακάτω προτάσεις στις άλλες δύο εγκλίσεις ώστε να δίνονται σωστά οι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οδηγίες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Περνάτε πάντα με προσοχή το δρόμο</w:t>
      </w: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 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126365</wp:posOffset>
                </wp:positionV>
                <wp:extent cx="228600" cy="200025"/>
                <wp:effectExtent l="12700" t="12700" r="12700" b="15875"/>
                <wp:wrapNone/>
                <wp:docPr id="6" name="Αστέρι 4 ακτινών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star4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Αστέρι 4 ακτινών 6" o:spid="_x0000_s1026" o:spt="187" type="#_x0000_t187" style="position:absolute;left:0pt;margin-left:206.25pt;margin-top:9.95pt;height:15.75pt;width:18pt;z-index:251661312;v-text-anchor:middle;mso-width-relative:page;mso-height-relative:page;" fillcolor="#4F81BD [3204]" filled="t" stroked="t" coordsize="21600,21600" o:gfxdata="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BYAAABkcnMvUEsBAhQAFAAAAAgAh07iQDzNmxHW&#10;AAAACQEAAA8AAAAAAAAAAQAgAAAAOAAAAGRycy9kb3ducmV2LnhtbFBLAQIUABQAAAAIAIdO4kAa&#10;UK9FfgIAAPQEAAAOAAAAAAAAAAEAIAAAADsBAABkcnMvZTJvRG9jLnhtbFBLBQYAAAAABgAGAFkB&#10;AAArBgAAAAA=&#10;" adj="81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τσεκάρεις πάντα την τσάντα σου, πριν φύγεις για το σχολείο.</w:t>
      </w: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635</wp:posOffset>
                </wp:positionV>
                <wp:extent cx="228600" cy="200025"/>
                <wp:effectExtent l="12700" t="12700" r="12700" b="15875"/>
                <wp:wrapNone/>
                <wp:docPr id="7" name="Αστέρι 4 ακτινών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Αστέρι 4 ακτινών 7" o:spid="_x0000_s1026" o:spt="187" type="#_x0000_t187" style="position:absolute;left:0pt;margin-left:206.25pt;margin-top:0.05pt;height:15.75pt;width:18pt;z-index:251662336;v-text-anchor:middle;mso-width-relative:page;mso-height-relative:page;" fillcolor="#4F81BD" filled="t" stroked="t" coordsize="21600,21600" o:gfxdata="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ylyDtNMAAAAHAQAADwAAAAAAAAABACAAAAA4AAAAZHJzL2Rvd25yZXYueG1s&#10;UEsBAhQAFAAAAAgAh07iQEINOLWSAgAAFgUAAA4AAAAAAAAAAQAgAAAAOAEAAGRycy9lMm9Eb2Mu&#10;eG1sUEsFBgAAAAAGAAYAWQEAADwGAAAAAA==&#10;" adj="8100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7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492125</wp:posOffset>
                </wp:positionV>
                <wp:extent cx="228600" cy="200025"/>
                <wp:effectExtent l="12700" t="12700" r="12700" b="15875"/>
                <wp:wrapNone/>
                <wp:docPr id="8" name="Αστέρι 4 ακτινών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star4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Αστέρι 4 ακτινών 8" o:spid="_x0000_s1026" o:spt="187" type="#_x0000_t187" style="position:absolute;left:0pt;margin-left:206.25pt;margin-top:38.75pt;height:15.75pt;width:18pt;z-index:251663360;v-text-anchor:middle;mso-width-relative:page;mso-height-relative:page;" fillcolor="#4F81BD" filled="t" stroked="t" coordsize="21600,21600" o:gfxdata="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FgAAAGRycy9Q&#10;SwECFAAUAAAACACHTuJA1T0IoNYAAAAKAQAADwAAAAAAAAABACAAAAA4AAAAZHJzL2Rvd25yZXYu&#10;eG1sUEsBAhQAFAAAAAgAh07iQNCtPpSSAgAAFgUAAA4AAAAAAAAAAQAgAAAAOwEAAGRycy9lMm9E&#10;b2MueG1sUEsFBgAAAAAGAAYAWQEAAD8GAAAAAA==&#10;" adj="8100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>Μην κάνετε φασαρία στην τάξη.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Ακούστε τη δασκάλα με προσοχή. </w:t>
      </w: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Να κλίνεις στον Ενικό και Πληθυντικό αριθμό τα παρακάτω ουσιαστικά.</w:t>
      </w:r>
    </w:p>
    <w:p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η διάμετρος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Ενικός αριθμός    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Πληθυντικός αριθμός                                                            </w:t>
      </w:r>
    </w:p>
    <w:p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η διχοτόμος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Ενικός αριθμός     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Πληθυντικός αριθμός                                                           </w:t>
      </w:r>
    </w:p>
    <w:p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η οδός </w:t>
      </w:r>
    </w:p>
    <w:p>
      <w:pPr>
        <w:spacing w:line="48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Ενικός αριθμός  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Πληθυντικός αριθμός                                                         </w:t>
      </w:r>
    </w:p>
    <w:p>
      <w:pPr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Να συμπληρώσεις τα κενά των παρακάτω προτάσεων με τα ουσιαστικά της παρένθεσης στη σωστή πτώση.</w:t>
      </w:r>
    </w:p>
    <w:p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Στάθηκε στην ......................... του σπιτιού. (είσοδος) 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Οι ......................... των τετραγώνων είναι ευθύγραμμα τμήματα. (διαγώνιος) 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Οι ακτές της .......................... ήταν γεμάτη σκουπίδια. (χερσόνησος) 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Έχει κάνει μεγάλη ......................... στα μαθηματικά. (πρόοδος) 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πόρτα της .................................. είναι πάντα ανοιχτή. (είσοδος) 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Οι .................................. του κειμένου είναι δύο. (παράγραφος) 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Χθες ολοκληρώθηκε η καταμέτρηση των .................................... (ψήφος) 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Οι τροχονόμοι διευκολύνουν την κίνηση στις ................................. (λεωφόρος) 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Βγείτε ήρεμα από την .................................. κινδύνου. (έξοδος)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Να γράψεις τα παρακάτω ουσιαστικά στην ίδια πτώση του άλλου αριθμού.</w:t>
      </w:r>
    </w:p>
    <w:p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των ηπείρων  ______________________</w:t>
      </w: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οι θαλαμηγοί ______________________</w:t>
      </w: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διαγώνιος ______________________</w:t>
      </w: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των επετείων ______________________</w:t>
      </w: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της περιμέτρου ______________________</w:t>
      </w: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Να σχηματίσεις τις φράσεις μεταφέροντας το δεύτερο ουσιαστικό στη γενική πτώση του ενικού ή του πληθυντικού.</w:t>
      </w:r>
      <w:r>
        <w:rPr>
          <w:rFonts w:ascii="Times New Roman" w:hAnsi="Times New Roman" w:cs="Times New Roman"/>
          <w:b/>
          <w:sz w:val="26"/>
          <w:szCs w:val="26"/>
        </w:rPr>
        <w:cr/>
      </w:r>
    </w:p>
    <w:p>
      <w:pPr>
        <w:pStyle w:val="7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εφαρμογή - η μέθοδος (ΠΛΗΘΥΝΤΙΚΟΣ) ____________________________________________</w:t>
      </w:r>
    </w:p>
    <w:p>
      <w:pPr>
        <w:pStyle w:val="7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τα μέρη – ο λόγος (ΕΝΙΚΟΣ) __________________________________________________________</w:t>
      </w:r>
    </w:p>
    <w:p>
      <w:pPr>
        <w:pStyle w:val="7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δουλειά - η δασκάλα (ΕΝΙΚΟΣ) __________________________________________________________</w:t>
      </w:r>
    </w:p>
    <w:p>
      <w:pPr>
        <w:pStyle w:val="7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τα κοστούμια – ο θίασος (ΕΝΙΚΟΣ) __________________________________________________________</w:t>
      </w:r>
    </w:p>
    <w:p>
      <w:pPr>
        <w:pStyle w:val="7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συνέδριο – το πανεπιστήμιο (ΕΝΙΚΟΣ)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>
      <w:pPr>
        <w:pStyle w:val="7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μήκος – η λεωφόρος (ΠΛΗΘΥΝΤΙΚΟΣ) __________________________________________________________</w:t>
      </w:r>
    </w:p>
    <w:p>
      <w:pPr>
        <w:pStyle w:val="7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εορτασμός – η επέτειος (ΕΝΙΚΟΣ) __________________________________________________________</w:t>
      </w:r>
    </w:p>
    <w:p>
      <w:pPr>
        <w:pStyle w:val="7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η αγάπη – η μητέρα (ΕΝΙΚΟΣ) __________________________________________________________</w:t>
      </w:r>
    </w:p>
    <w:p>
      <w:pPr>
        <w:pStyle w:val="7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αμοιβή – ο γιατρός (ΕΝΙΚΟΣ) 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γιορτή – ο πατέρας (ΕΝΙΚΟΣ) 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Σχημάτισε σύνθετες λέξεις με πρώτο ή δεύτερο συνθετικό τη λέξη οδός.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οδός + φράγμα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</w:t>
      </w:r>
    </w:p>
    <w:p>
      <w:pPr>
        <w:pStyle w:val="7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οδός + καθαριστής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 </w:t>
      </w:r>
    </w:p>
    <w:p>
      <w:pPr>
        <w:pStyle w:val="7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κατά + οδός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_______________________________</w:t>
      </w:r>
    </w:p>
    <w:p>
      <w:pPr>
        <w:pStyle w:val="7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εις + οδός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_______________________________</w:t>
      </w:r>
    </w:p>
    <w:p>
      <w:pPr>
        <w:pStyle w:val="7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δια + οδός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_______________________________</w:t>
      </w:r>
    </w:p>
    <w:p>
      <w:pPr>
        <w:pStyle w:val="7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προ + οδός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_______________________________</w:t>
      </w:r>
    </w:p>
    <w:p>
      <w:pPr>
        <w:pStyle w:val="7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εκ + οδός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_______________________________  </w:t>
      </w:r>
    </w:p>
    <w:p>
      <w:pPr>
        <w:pStyle w:val="7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οδός + στρώμα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______________________________</w:t>
      </w:r>
    </w:p>
    <w:p>
      <w:pPr>
        <w:pStyle w:val="7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οδός  + άγω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_______________________________ 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Κύκλωσε το σωστό. 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καλοκαίρι υπάρχει …................. της θερμοκρασίας. 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α. δίοδος   β. κάθοδος   γ. άνοδος   δ. επάνοδος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Δεν μπορείς να ανέβεις από εδώ. Είναι μόνο ….................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α. δίοδος   β. κάθοδος   γ. άνοδος   δ. επάνοδος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Δεν υπάρχει …................. στο πρόβλημά του. Παραιτείται.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α. διέξοδος   β. αδιέξοδος   γ. δίοδος   δ. πρόοδος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Έχει κάρτα ελεύθερης …................. σε όλα τα μουσεία της χώρας.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α. διόδου   β. διεξόδου   γ. εξόδου   δ. εισόδου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Κατά …................. έγιναν πολλές προσπάθειες για την επίλυση του προβλήματος. 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α. παρόδους  β. περιόδους   γ. διόδους  δ. συνόδους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Πίστευε πως με την ….................... του χρόνου όλα θ’ άλλαζαν. 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α. πάροδο   β. περίοδο   γ. δίοδο   δ. σύνοδο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Συμπλήρωσε τα κενά με το κατάλληλο αριθμητικό.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Στον αγώνα δρόμου 100 μέτρων αγοριών _____________ (1) ήρθε ο Μάκης, _____________ (2) ο Κωνσταντίνος και _____________ (3) ο Γιάννης. 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Μένω στον_____________ (3) όροφο μιας πολυκατοικίας. 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Δεκέμβρης είναι ο _____________ (12) μήνας του χρόνου και ο Γενάρης ο _____________ (1). 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Κυκλοφόρησε ήδη το _____________ (50) τεύχος του περιοδικού με τα παραμύθια.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Βρισκόμαστε στο _____________ (6) λεπτό του _____________ (2) ημίχρονου και το αποτέλεσμα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είναι _____________ (4) - _____________ (2) υπέρ της Ελλάδας.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Νίκος θα λύσει την _____________ (4) άσκηση και η Μαργαρίτα την άσκηση _____________ (6).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Παρακαλώ, θα ήθελα έναν _____________ (2) ελληνικό καφέ.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Περίμενα στη σειρά _____________ (3) ώρες.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Θα πρέπει να αγοράσουμε μια _____________ (6) μαχαίρια.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Ποιος βγήκε _____________ (1) στον αγώνα;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περάσει η πρώτη _____________ (4) μαθητών.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Πήρε την _____________ (2) δόση του εμβολίου.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Ποιος μπόρεσε να λύσει το _____________ (4) πρόβλημα;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Αυτός ο καθρέφτης τα δείχνει όλα _____________ (2).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βγάλεις_____________ (8) κλειδιά για να έχουμε όλοι.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Πεινούσα τόσο, που έφαγα _____________ (2) μερίδα.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Οι φετινές εισπράξεις από τα κάλαντα ήταν_____________  (3) από τις περσινές.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σπίτι της Μαρίας είναι σχεδόν_____________  (3) από της Ιωάννας.</w:t>
      </w: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Συμπλήρωσε τον πίνακα των αριθμητικών.</w:t>
      </w:r>
    </w:p>
    <w:tbl>
      <w:tblPr>
        <w:tblStyle w:val="6"/>
        <w:tblW w:w="10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126"/>
        <w:gridCol w:w="2410"/>
        <w:gridCol w:w="2551"/>
        <w:gridCol w:w="2268"/>
      </w:tblGrid>
      <w:tr>
        <w:trPr>
          <w:jc w:val="center"/>
        </w:trPr>
        <w:tc>
          <w:tcPr>
            <w:tcW w:w="1560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ΑΡΙΘΜΟΣ</w:t>
            </w:r>
          </w:p>
        </w:tc>
        <w:tc>
          <w:tcPr>
            <w:tcW w:w="2126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ΑΠΟΛΥΤΟ</w:t>
            </w:r>
          </w:p>
        </w:tc>
        <w:tc>
          <w:tcPr>
            <w:tcW w:w="2410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ΤΑΚΤΙΚΟ</w:t>
            </w:r>
          </w:p>
        </w:tc>
        <w:tc>
          <w:tcPr>
            <w:tcW w:w="255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ΠΟΛΛΑΠΛ/ΚΟ</w:t>
            </w:r>
          </w:p>
        </w:tc>
        <w:tc>
          <w:tcPr>
            <w:tcW w:w="2268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ΑΝΑΛΟΓΙΚΟ</w:t>
            </w:r>
          </w:p>
        </w:tc>
      </w:tr>
      <w:tr>
        <w:trPr>
          <w:jc w:val="center"/>
        </w:trPr>
        <w:tc>
          <w:tcPr>
            <w:tcW w:w="1560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πέντε</w:t>
            </w:r>
          </w:p>
        </w:tc>
        <w:tc>
          <w:tcPr>
            <w:tcW w:w="2410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πέμπτος-η-ο</w:t>
            </w:r>
          </w:p>
        </w:tc>
        <w:tc>
          <w:tcPr>
            <w:tcW w:w="255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πενταπλός-η-ο</w:t>
            </w:r>
          </w:p>
        </w:tc>
        <w:tc>
          <w:tcPr>
            <w:tcW w:w="2268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πενταπλάσιος-α-ο</w:t>
            </w:r>
          </w:p>
        </w:tc>
      </w:tr>
      <w:tr>
        <w:trPr>
          <w:jc w:val="center"/>
        </w:trPr>
        <w:tc>
          <w:tcPr>
            <w:tcW w:w="1560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rPr>
          <w:jc w:val="center"/>
        </w:trPr>
        <w:tc>
          <w:tcPr>
            <w:tcW w:w="1560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26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rPr>
          <w:jc w:val="center"/>
        </w:trPr>
        <w:tc>
          <w:tcPr>
            <w:tcW w:w="1560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126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rPr>
          <w:jc w:val="center"/>
        </w:trPr>
        <w:tc>
          <w:tcPr>
            <w:tcW w:w="1560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126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spacing w:line="600" w:lineRule="auto"/>
        <w:ind w:left="36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Να κλίνετε τις παρακάτω φράσεις στον Ενικό &amp; Πληθυντικό αριθμό.</w:t>
      </w:r>
    </w:p>
    <w:p>
      <w:pPr>
        <w:pStyle w:val="7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line="6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ο διαρκής αγώνας</w:t>
      </w:r>
    </w:p>
    <w:p>
      <w:pPr>
        <w:spacing w:line="60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Ενικός αριθμός   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Πληθυντικός αριθμός                                                    </w:t>
      </w:r>
    </w:p>
    <w:p>
      <w:pPr>
        <w:spacing w:line="6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6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η συνεχής πορεία</w:t>
      </w:r>
    </w:p>
    <w:p>
      <w:pPr>
        <w:spacing w:line="60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Ενικός αριθμός  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Πληθυντικός αριθμός                                                            </w:t>
      </w:r>
    </w:p>
    <w:p>
      <w:pPr>
        <w:spacing w:line="60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spacing w:line="6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το σαφές σχέδιο</w:t>
      </w:r>
    </w:p>
    <w:p>
      <w:pPr>
        <w:spacing w:line="60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Ενικός αριθμός       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Πληθυντικός αριθμός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>
      <w:pPr>
        <w:spacing w:line="60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Συμπλήρωσε τα κενά με τα επίθετα στον κατάλληλο τύπο.</w:t>
      </w:r>
    </w:p>
    <w:p>
      <w:pPr>
        <w:pStyle w:val="7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οι ................... (ο ευγενής) κυρίες</w:t>
      </w:r>
    </w:p>
    <w:p>
      <w:pPr>
        <w:pStyle w:val="7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του ................... (ο δημοφιλής) τραγουδιστή</w:t>
      </w:r>
    </w:p>
    <w:p>
      <w:pPr>
        <w:pStyle w:val="7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τα ................... (ο λοιμώδης) νοσήματα</w:t>
      </w:r>
    </w:p>
    <w:p>
      <w:pPr>
        <w:pStyle w:val="7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των ................... (ο επιμελής) μαθητών</w:t>
      </w:r>
    </w:p>
    <w:p>
      <w:pPr>
        <w:pStyle w:val="7"/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................... (ο ακριβής) ημερομηνία </w:t>
      </w:r>
    </w:p>
    <w:p>
      <w:pPr>
        <w:pStyle w:val="7"/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left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icrosoft YaHei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MS Gothic">
    <w:altName w:val="Hiragino Sans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thinThickSmallGap" w:color="622423" w:themeColor="accent2" w:themeShade="7F" w:sz="24" w:space="1"/>
      </w:pBdr>
    </w:pPr>
    <w:r>
      <w:rPr>
        <w:rFonts w:asciiTheme="majorHAnsi" w:hAnsiTheme="majorHAnsi" w:eastAsiaTheme="majorEastAsia" w:cstheme="majorBidi"/>
        <w:lang w:val="el-GR"/>
      </w:rPr>
      <w:t>ΕΚΠΑΙΔΕΥΤΙΚΗ</w:t>
    </w:r>
    <w:r>
      <w:rPr>
        <w:rFonts w:hint="default" w:asciiTheme="majorHAnsi" w:hAnsiTheme="majorHAnsi" w:eastAsiaTheme="majorEastAsia" w:cstheme="majorBidi"/>
        <w:lang w:val="el-GR"/>
      </w:rPr>
      <w:t xml:space="preserve"> ΓΩΝΙΑ</w:t>
    </w:r>
    <w:r>
      <w:rPr>
        <w:rFonts w:asciiTheme="majorHAnsi" w:hAnsiTheme="majorHAnsi" w:eastAsiaTheme="majorEastAsia" w:cstheme="majorBidi"/>
      </w:rPr>
      <w:ptab w:relativeTo="margin" w:alignment="right" w:leader="none"/>
    </w:r>
    <w:r>
      <w:rPr>
        <w:rFonts w:asciiTheme="majorHAnsi" w:hAnsiTheme="majorHAnsi" w:eastAsiaTheme="majorEastAsia" w:cstheme="majorBidi"/>
      </w:rPr>
      <w:t xml:space="preserve">Δήμητρα Πήττα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ckThinSmallGap" w:color="622423" w:themeColor="accent2" w:themeShade="7F" w:sz="24" w:space="1"/>
      </w:pBdr>
      <w:jc w:val="center"/>
    </w:pPr>
    <w:sdt>
      <w:sdtPr>
        <w:rPr>
          <w:rFonts w:asciiTheme="majorHAnsi" w:hAnsiTheme="majorHAnsi" w:eastAsiaTheme="majorEastAsia" w:cstheme="majorBidi"/>
          <w:sz w:val="32"/>
          <w:szCs w:val="32"/>
        </w:rPr>
        <w:id w:val="1369721493"/>
        <w:showingPlcHdr/>
        <w:docPartObj>
          <w:docPartGallery w:val="autotext"/>
        </w:docPartObj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/>
    </w:sdt>
    <w:sdt>
      <w:sdtPr>
        <w:rPr>
          <w:rFonts w:asciiTheme="majorHAnsi" w:hAnsiTheme="majorHAnsi" w:eastAsiaTheme="majorEastAsia" w:cstheme="majorBidi"/>
          <w:sz w:val="32"/>
          <w:szCs w:val="32"/>
        </w:rPr>
        <w:alias w:val="Τίτλος"/>
        <w:id w:val="-1882313837"/>
        <w:text/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>
        <w:r>
          <w:rPr>
            <w:rFonts w:asciiTheme="majorHAnsi" w:hAnsiTheme="majorHAnsi" w:eastAsiaTheme="majorEastAsia" w:cstheme="majorBidi"/>
            <w:sz w:val="32"/>
            <w:szCs w:val="32"/>
          </w:rPr>
          <w:t xml:space="preserve">Γλώσσα </w:t>
        </w:r>
        <w:r>
          <w:rPr>
            <w:rFonts w:asciiTheme="majorHAnsi" w:hAnsiTheme="majorHAnsi" w:eastAsiaTheme="majorEastAsia" w:cstheme="majorBidi"/>
            <w:sz w:val="32"/>
            <w:szCs w:val="32"/>
            <w:lang w:val="el-GR"/>
          </w:rPr>
          <w:t>Ε</w:t>
        </w:r>
        <w:r>
          <w:rPr>
            <w:rFonts w:asciiTheme="majorHAnsi" w:hAnsiTheme="majorHAnsi" w:eastAsiaTheme="majorEastAsia" w:cstheme="majorBidi"/>
            <w:sz w:val="32"/>
            <w:szCs w:val="32"/>
          </w:rPr>
          <w:t>’ Δημοτικού- Δήμητρα Πήττα</w:t>
        </w:r>
      </w:sdtContent>
    </w:sdt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-1176020</wp:posOffset>
          </wp:positionH>
          <wp:positionV relativeFrom="margin">
            <wp:posOffset>-1198245</wp:posOffset>
          </wp:positionV>
          <wp:extent cx="7592695" cy="10740390"/>
          <wp:effectExtent l="0" t="0" r="1905" b="3810"/>
          <wp:wrapNone/>
          <wp:docPr id="2" name="WordPictureWatermark284955076" descr="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84955076" descr="3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695" cy="1074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-1132840</wp:posOffset>
          </wp:positionH>
          <wp:positionV relativeFrom="paragraph">
            <wp:posOffset>-542290</wp:posOffset>
          </wp:positionV>
          <wp:extent cx="7559040" cy="10694035"/>
          <wp:effectExtent l="0" t="0" r="3810" b="12065"/>
          <wp:wrapNone/>
          <wp:docPr id="1" name="图片 1" descr="C:\Users\coseyo\Pictures\wps\金色墨点1.jpg金色墨点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coseyo\Pictures\wps\金色墨点1.jpg金色墨点1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40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F6452"/>
    <w:multiLevelType w:val="multilevel"/>
    <w:tmpl w:val="07FF645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43809"/>
    <w:multiLevelType w:val="multilevel"/>
    <w:tmpl w:val="0A74380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FA97B87"/>
    <w:multiLevelType w:val="multilevel"/>
    <w:tmpl w:val="0FA97B8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7646E"/>
    <w:multiLevelType w:val="multilevel"/>
    <w:tmpl w:val="1CA7646E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2C2A7BA3"/>
    <w:multiLevelType w:val="multilevel"/>
    <w:tmpl w:val="2C2A7BA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1194C91"/>
    <w:multiLevelType w:val="multilevel"/>
    <w:tmpl w:val="31194C9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9555811"/>
    <w:multiLevelType w:val="multilevel"/>
    <w:tmpl w:val="5955581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23270"/>
    <w:multiLevelType w:val="multilevel"/>
    <w:tmpl w:val="6952327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36971"/>
    <w:multiLevelType w:val="multilevel"/>
    <w:tmpl w:val="7983697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E35D2"/>
    <w:multiLevelType w:val="multilevel"/>
    <w:tmpl w:val="7D1E35D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9FAD3E"/>
    <w:rsid w:val="0D8236D1"/>
    <w:rsid w:val="225F3811"/>
    <w:rsid w:val="4CAFF29D"/>
    <w:rsid w:val="5DD73979"/>
    <w:rsid w:val="7AFFF51D"/>
    <w:rsid w:val="7FD074F4"/>
    <w:rsid w:val="7FF3195A"/>
    <w:rsid w:val="CE9FAD3E"/>
    <w:rsid w:val="F67FDEE1"/>
    <w:rsid w:val="FECF4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dimitroula007/Library/Containers/com.kingsoft.wpsoffice.mac.global/Data/.kingsoft/office6/templates/download/%5bLetter%20Paper%5dGolden%20Spot/Abstract%20Simple%20Yellow%20Letter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 Simple Yellow Letter.docx</Template>
  <Pages>1</Pages>
  <Words>8</Words>
  <Characters>40</Characters>
  <Lines>1</Lines>
  <Paragraphs>1</Paragraphs>
  <TotalTime>0</TotalTime>
  <ScaleCrop>false</ScaleCrop>
  <LinksUpToDate>false</LinksUpToDate>
  <CharactersWithSpaces>46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2023-09-10T11:26:00Z</dcterms:created>
  <dc:creator>Δημητρα Πήττα</dc:creator>
  <cp:lastModifiedBy>Δημητρα Πήττα</cp:lastModifiedBy>
  <dcterms:modified xsi:type="dcterms:W3CDTF">2023-09-10T13:59:17Z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