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Ενότητα 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4</w:t>
      </w:r>
    </w:p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Τα ζώα που ζουν κοντά μας</w:t>
      </w:r>
    </w:p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Σχημάτισε τις παθητικές μετοχές των παρακάτω ρημάτων. </w:t>
      </w:r>
      <w:r>
        <w:rPr>
          <w:rFonts w:ascii="Times New Roman" w:hAnsi="Times New Roman" w:cs="Times New Roman"/>
          <w:sz w:val="26"/>
          <w:szCs w:val="26"/>
        </w:rPr>
        <w:t>(Θυμήσου, η παθητική μετοχή σχηματίζεται προσθέτοντας στο θέμα του ρήματος του ενεστώτα ή του αορίστου τις καταλήξεις: -</w:t>
      </w:r>
      <w:r>
        <w:rPr>
          <w:rFonts w:ascii="Times New Roman" w:hAnsi="Times New Roman" w:cs="Times New Roman"/>
          <w:b/>
          <w:sz w:val="26"/>
          <w:szCs w:val="26"/>
        </w:rPr>
        <w:t>ό/ώμενος, -ούμενος, -σμένος, -ημένος, -άμενος</w:t>
      </w:r>
      <w:r>
        <w:rPr>
          <w:rFonts w:ascii="Times New Roman" w:hAnsi="Times New Roman" w:cs="Times New Roman"/>
          <w:sz w:val="26"/>
          <w:szCs w:val="26"/>
        </w:rPr>
        <w:t>)</w:t>
      </w:r>
    </w:p>
    <w:p>
      <w:pPr>
        <w:pStyle w:val="7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εκπαιδεύομαι → 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φυτεύω → 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βάφομαι → 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ζαλίζομαι → .......................................................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ανθίζω →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καίγομαι →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χαίρομαι →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πέφτω →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δυστυχώ → 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διαβάζω → 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ευτυχώ → 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μολύνω → 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ταράζομαι →  ......................................................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μελανιάζω →  ...................................................... 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Συμπλήρωσε τα κενά με το επίθετο στον κατάλληλο τύπο. 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δασκάλα μας έχει μια _________________ (καφετής) τσάντα.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Στο εξοχικό τους σπίτι έχουν _________________ (βυσσινής) παράθυρα.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Το κομπολόι έχει _________________ (θαλασσής) χάντρες.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Είναι όμορφο να βλέπεις το _________________ (χρυσαφής) χρώμα της δύσης του ήλιου.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φως του φεγγαριού είναι μερικές φορές _________________ (ασημής).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μικρός Γιωργάκης επέμενε να βάψουν το δωμάτιό του σε χρώμα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(πορτοκαλής).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Στο χωριό υπάρχουν μερικοί αδέσποτοι _________________ (κανελής) σκύλοι.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Αγόρασα µια μπλούζα µε (πορτοκαλής) _________________ ρίγες.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φόδρα του (πορτοκαλής) _________________ φορέματος έχει ξηλωθεί.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θάλασσες σε ορισμένα σημεία είναι πολύ _________________ (βαθύς).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Να γράψεις τις φράσεις που ακολουθούν στην ίδια πτώση του άλλου αριθμού.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τη βαριά πόρτα → ____________________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της φαρδιάς λεωφόρου → ____________________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πλατύ ποτάμι → ____________________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τις βαθιές λίμνες → ____________________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των παχιών αγελάδων → ____________________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του μακριού δρόμου → ____________________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παχιά μοσχάρια → ____________________ 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των καφετιών υφασμάτων → ____________________ 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τις χρυσαφιές αποχρώσεις → ____________________ 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ασημί κόσμημα → ____________________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τον θαλασσή καναπέ → ____________________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τις πορτοκαλιές μπλούζες → ____________________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βυσσινί μηχανάκι → ____________________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μενεξεδής ουρανός → ____________________ 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κλίνεις τις παρακάτω φράσεις στον Ενικό &amp; Πληθυντικό αριθμό.  </w:t>
      </w: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ο θαλασσής ουρανός 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Πληθυντικός αριθμός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η θαλασσιά χάντρα 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Πληθυντικός αριθμός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θαλασσί λεωφορείο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Πληθυντικός αριθμός                                               </w:t>
      </w:r>
    </w:p>
    <w:p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Ξαναγράψε τις προτάσεις</w:t>
      </w:r>
      <w: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χρησιμοποιώντας τα κατάλληλα επίθετα από αυτά που δίνονται: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240" w:lineRule="auto"/>
        <w:jc w:val="center"/>
        <w:rPr>
          <w:rFonts w:ascii="Verdana" w:hAnsi="Verdana"/>
          <w:i/>
          <w:color w:val="000000"/>
          <w:shd w:val="clear" w:color="auto" w:fill="FFFFFF"/>
        </w:rPr>
      </w:pPr>
      <w:r>
        <w:rPr>
          <w:rFonts w:ascii="Verdana" w:hAnsi="Verdana"/>
          <w:i/>
          <w:color w:val="000000"/>
          <w:shd w:val="clear" w:color="auto" w:fill="FFFFFF"/>
        </w:rPr>
        <w:t>βαρύς, ελαφρύς, μακρύς, παχύς, πλατύς, φαρδύς</w:t>
      </w:r>
    </w:p>
    <w:p>
      <w:pPr>
        <w:pStyle w:val="7"/>
        <w:spacing w:line="240" w:lineRule="auto"/>
        <w:jc w:val="center"/>
        <w:rPr>
          <w:rFonts w:ascii="Verdana" w:hAnsi="Verdana"/>
          <w:color w:val="000000"/>
          <w:shd w:val="clear" w:color="auto" w:fill="FFFFFF"/>
        </w:rPr>
      </w:pP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π.χ. Συνάντησαν έναν ποταμό. → Συνάντησαν έναν πλατύ ποταμό.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Έφαγαν ένα γεύμα.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ζωγραφίσω μια γάτα.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Κουβάλησε τα πράγματα.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Αγόρασε ένα φόρεμα.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κάνω ένα ταξίδι.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Γράψε ξανά τις φράσεις χρησιμοποιώντας αυτή τη φορά το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αντίθετο</w:t>
      </w:r>
      <w:r>
        <w:rPr>
          <w:rFonts w:ascii="Times New Roman" w:hAnsi="Times New Roman" w:cs="Times New Roman"/>
          <w:b/>
          <w:sz w:val="26"/>
          <w:szCs w:val="26"/>
        </w:rPr>
        <w:t xml:space="preserve"> επίθετο.</w:t>
      </w: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Ο κοντός  χάρακας </w:t>
      </w:r>
      <w:r>
        <w:rPr/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ο </w:t>
      </w:r>
      <w:r>
        <w:rPr>
          <w:rFonts w:ascii="Times New Roman" w:hAnsi="Times New Roman" w:cs="Times New Roman"/>
          <w:b/>
          <w:sz w:val="26"/>
          <w:szCs w:val="26"/>
        </w:rPr>
        <w:t>μακρύς χάρακας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λεπτή γυναίκα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κοντή φούστα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________________________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βαριά βαλίτσα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παχύ παιδί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μακρύ παλτό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________________________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βαθιά θάλασσα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πλατύς δρόμος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φαρδύς διάδρομος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 </w:t>
      </w:r>
    </w:p>
    <w:p>
      <w:pPr>
        <w:pStyle w:val="7"/>
        <w:numPr>
          <w:numId w:val="0"/>
        </w:numPr>
        <w:spacing w:line="48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Συμπλήρωσε τα κενά με το επίθετο στον κατάλληλο τύπο.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Αυτό το παλτό είναι πολύ .......................... (φαρδύς).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Στρίψε αριστερά στο .......................... (πλατύς) μονοπάτι και συνέχισε μέχρι να συναντήσεις έναν .......................... (μακρύς) χωματόδρομο.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Καθρεφτίστηκε στα νερά του .......................... (βαθύς) πηγαδιού.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Φτάσαμε στην κορυφή της .......................... (πλατύς) σκάλας.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Στη γειτονιά μας υπάρχουν ένα σωρό .......................... (παχιά) γάτες.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Όλες οι ζώνες που έχω είναι .......................... (φαρδιά). Χρειάζομαι οπωσδήποτε μερικές λεπτότερες.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Ήταν πολύ .......................... (μακρύς) ο δρόμος της επιστροφής, ή τουλάχιστον έτσι μου φάνηκε.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κλίνεις τις παρακάτω φράσεις. 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Ο ελαφρύς σάκος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              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Πληθυντικός αριθμός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ελαφριά σακούλα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               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Πληθυντικός αριθμός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ελαφρύ μωρό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Ενικός αριθμός                                  Πληθυντικός αριθμός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Συμπλήρωσε τις παρακάτω ανεξάρτητες προτάσεις με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αιτιολογικές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Με το Γιώργο κάνουμε παρέα, _________________________________ 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Χθες το σχολείο ήταν κλειστό, _________________________________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μου αρέσουν οι γάτες, ____________________________________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Δε πήγα στην εκδρομή, _______________________________________ 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Στις παρακάτω περιόδους υπογράμμισε τις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αιτιολογικές</w:t>
      </w:r>
      <w:r>
        <w:rPr>
          <w:rFonts w:ascii="Times New Roman" w:hAnsi="Times New Roman" w:cs="Times New Roman"/>
          <w:b/>
          <w:sz w:val="26"/>
          <w:szCs w:val="26"/>
        </w:rPr>
        <w:t xml:space="preserve"> προτάσεις.</w:t>
      </w:r>
    </w:p>
    <w:p>
      <w:pPr>
        <w:pStyle w:val="7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Άλλαξα ρούχα, γιατί ίδρωσα.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Επειδή βαρέθηκα στο σινεμά, με πήρε ο ύπνος.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Σήμερα δε κάναμε μαθηματικά, διότι δεν προλάβαμε.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Πρέπει να κάνουμε ανακύκλωση, αφού αυτό είναι το σωστό για το περιβάλλον μας.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σου πάρω το παιχνίδι που ζήτησες, μιας που τα πήγες καλά στα μαθήματά σου.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Έμεινε έξω από το σπίτι, γιατί είχε ξεχάσει τα κλειδιά του μέσα.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Πρέπει να γραφτώ στο γυμναστήριο, γιατί θέλω οπωσδήποτε να χάσω μερικά κιλά.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Επειδή εσύ βαριέσαι να έρθεις, δεν πρέπει να πάμε ούτε εμείς;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σκυλί γαύγιζε, γιατί κάτι το φόβισε.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Πήρε πολύ καλούς βαθμούς, διότι διάβαζε πολύ όλη τη χρονιά. 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Αφού κοιμάσαι πολύ αργά το βράδυ, πώς περιμένεις να είσαι ξεκούραστος το επόμενο πρωί;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Εφόσον αθλείσαι, πρέπει να τρως συχνά και κυρίως υγιεινά γεύματα όλη την ημέρα.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Δίπλα από κάθε πρόταση, σημείωσε Α αν είναι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απλή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Ε εάν είναι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επαυξημένη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χαρταετός, αφού ανέβηκε πολύ ψηλά, έχασε ύψος κι έπεσε. 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φύλλα έπεσαν από τα δέντρα.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μπόρα ήταν ξαφνική.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σπουργίτι κελαηδούσε γλυκά.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παγωτό έλιωσε στο χωνάκι.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χελιδόνια ήρθαν.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αστραπή φώτισε τον ουρανό.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Αυτός λείπει όλο τον χρόνο.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διαιτητής τιμώρησε τον παίχτη.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Εγώ σου το διάβασα.</w:t>
      </w:r>
      <w:r>
        <w:rPr>
          <w:rFonts w:ascii="Times New Roman" w:hAnsi="Times New Roman" w:cs="Times New Roman"/>
          <w:sz w:val="26"/>
          <w:szCs w:val="26"/>
        </w:rPr>
        <w:cr/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Μετάτρεψε τις παρακάτω προτάσεις από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επαυξημένες</w:t>
      </w:r>
      <w:r>
        <w:rPr>
          <w:rFonts w:ascii="Times New Roman" w:hAnsi="Times New Roman" w:cs="Times New Roman"/>
          <w:b/>
          <w:sz w:val="26"/>
          <w:szCs w:val="26"/>
        </w:rPr>
        <w:t xml:space="preserve"> σε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απλές.</w:t>
      </w: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εργατικός μαθητής, έγινε αμέσως αρχηγός της τάξης.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απρόσεκτος οδηγός αγνόησε την πινακίδα στον δρόμο.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μητέρα καθημερινά μαγειρεύει νόστιμα φαγητά.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απέραντη χρυσαφένια αμμουδιά έκαιγε κάτω από τον καυτό καλοκαιρινό ήλιο.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πυροσβέστες, οι οποίοι ήρθαν πολύ γρήγορα, έσβησαν τη φωτιά πριν αυτή επεκταθεί και καταστρέψει όλη τη δασική έκταση.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Βάψαμε το σπίτι με τη βοήθεια του θείου Νίκου.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Ζήτησα ευγενικά το τηλέφωνο από τη μητέρα της Μαργαρίτας.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Καθάρισα κάθε γωνιά του δωματίου μου πολύ σχολαστικά.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ομάδα του σχολείου νίκησε στον αγώνα με μεγάλη διαφορά.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Όλο το απόγευμα έψαχνα το Μάκη απεγνωσμένα στο τηλέφωνο.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Πρόσθεσε στις παρακάτω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απλές προτάσεις</w:t>
      </w:r>
      <w:r>
        <w:rPr>
          <w:rFonts w:ascii="Times New Roman" w:hAnsi="Times New Roman" w:cs="Times New Roman"/>
          <w:b/>
          <w:sz w:val="26"/>
          <w:szCs w:val="26"/>
        </w:rPr>
        <w:t xml:space="preserve"> προσδιορισμούς, ώστε να γίνουν επαυξημένες.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φίλη μου εργάζεται.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Κωνσταντίνος ξύπνησε.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Μαρία έχασε την τσάντα της.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εκδρομή αναβλήθηκε.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πλημμύρα επεκτάθηκε.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αγρότης όργωσε.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τρένο καθυστέρησε.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Αλεξάνδρα είναι καθηγήτρια.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Γιάννης είναι ζωηρός.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600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Συμπλήρωσε τα κενά με το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οριστικό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το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αόριστο</w:t>
      </w:r>
      <w:r>
        <w:rPr>
          <w:rFonts w:ascii="Times New Roman" w:hAnsi="Times New Roman" w:cs="Times New Roman"/>
          <w:b/>
          <w:sz w:val="26"/>
          <w:szCs w:val="26"/>
        </w:rPr>
        <w:t xml:space="preserve"> άρθρο,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στον κατάλληλο τύπο (όπου χρειάζεται).</w:t>
      </w: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-Παρακαλώ, θα ήθελα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_________ </w:t>
      </w:r>
      <w:r>
        <w:rPr>
          <w:rFonts w:ascii="Times New Roman" w:hAnsi="Times New Roman" w:cs="Times New Roman"/>
          <w:sz w:val="26"/>
          <w:szCs w:val="26"/>
        </w:rPr>
        <w:t> βιβλίο.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-Τι είδους βιβλίο θα θέλατε;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-Θα ήθελα_________  βιβλίο σχετικό με παραμύθια 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_________ </w:t>
      </w:r>
      <w:r>
        <w:rPr>
          <w:rFonts w:ascii="Times New Roman" w:hAnsi="Times New Roman" w:cs="Times New Roman"/>
          <w:sz w:val="26"/>
          <w:szCs w:val="26"/>
        </w:rPr>
        <w:t>Άντερσεν.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-Αν θέλετε _________  συλλογή βιβλίων με _________ παραμύθια, αυτή είναι _________   καλύτερη.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-Αυτά 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_________  </w:t>
      </w:r>
      <w:r>
        <w:rPr>
          <w:rFonts w:ascii="Times New Roman" w:hAnsi="Times New Roman" w:cs="Times New Roman"/>
          <w:sz w:val="26"/>
          <w:szCs w:val="26"/>
        </w:rPr>
        <w:t>βιβλία τα έχω. Θα ήθελα _________   άλλο 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_________   </w:t>
      </w:r>
      <w:r>
        <w:rPr>
          <w:rFonts w:ascii="Times New Roman" w:hAnsi="Times New Roman" w:cs="Times New Roman"/>
          <w:bCs/>
          <w:sz w:val="26"/>
          <w:szCs w:val="26"/>
        </w:rPr>
        <w:t>ίδιου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συγγραφέα.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Μπορείτε να περιμένετε μια στιγμή να τηλεφωνήσω </w:t>
      </w:r>
      <w:r>
        <w:rPr>
          <w:rFonts w:ascii="Times New Roman" w:hAnsi="Times New Roman" w:cs="Times New Roman"/>
          <w:bCs/>
          <w:sz w:val="26"/>
          <w:szCs w:val="26"/>
        </w:rPr>
        <w:t>στην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υπεύθυνη _________   βιβλιοπωλείου ώστε να μας βοηθήσει;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2540</wp:posOffset>
                </wp:positionV>
                <wp:extent cx="228600" cy="200025"/>
                <wp:effectExtent l="12700" t="12700" r="12700" b="15875"/>
                <wp:wrapNone/>
                <wp:docPr id="10" name="Αστέρι 4 ακτινών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στέρι 4 ακτινών 10" o:spid="_x0000_s1026" o:spt="187" type="#_x0000_t187" style="position:absolute;left:0pt;margin-left:200.25pt;margin-top:0.2pt;height:15.75pt;width:18pt;z-index:251661312;v-text-anchor:middle;mso-width-relative:page;mso-height-relative:page;" fillcolor="#4F81BD" filled="t" stroked="t" coordsize="21600,21600" o:gfxdata="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iXxGBNMAAAAHAQAADwAAAAAAAAABACAAAAA4AAAAZHJzL2Rvd25yZXYueG1s&#10;UEsBAhQAFAAAAAgAh07iQHr8gn6SAgAAGAUAAA4AAAAAAAAAAQAgAAAAOAEAAGRycy9lMm9Eb2Mu&#10;eG1sUEsFBgAAAAAGAAYAWQEAADwGAAAAAA==&#10;" adj="81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Δυο μαθήτριες της Ε’ δημοτικού βγαίνουν από το σχολείο τους.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Έμαθα για  _________    φίλο μου ότι είναι άρρωστος.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Ποιος; _________   Κωνσταντίνος;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Ναι, τον ξέρεις;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_________   φίλο σου _________    Κωνσταντίνο δεν ξέρω;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Αφού κάθε μέρα μαζί είστε. Μένετε και στην ίδια πολυκατοικία. Έχει και _________   δίδυμη αδερφή, _________   Ρένα. Σωστά;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-Ναι, καλά θυμάσαι. Μακάρι να γίνει σύντομα καλά.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14605</wp:posOffset>
                </wp:positionV>
                <wp:extent cx="228600" cy="200025"/>
                <wp:effectExtent l="12700" t="12700" r="12700" b="15875"/>
                <wp:wrapNone/>
                <wp:docPr id="11" name="Αστέρι 4 ακτινών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στέρι 4 ακτινών 11" o:spid="_x0000_s1026" o:spt="187" type="#_x0000_t187" style="position:absolute;left:0pt;margin-left:201.75pt;margin-top:1.15pt;height:15.75pt;width:18pt;z-index:251662336;v-text-anchor:middle;mso-width-relative:page;mso-height-relative:page;" fillcolor="#4F81BD" filled="t" stroked="t" coordsize="21600,21600" o:gfxdata="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BYaX/O1QAAAAgBAAAPAAAAAAAAAAEAIAAAADgAAABkcnMvZG93bnJldi54&#10;bWxQSwECFAAUAAAACACHTuJAPNjzrZICAAAYBQAADgAAAAAAAAABACAAAAA6AQAAZHJzL2Uyb0Rv&#10;Yy54bWxQSwUGAAAAAAYABgBZAQAAPgYAAAAA&#10;" adj="81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    Μαρία μπαίνοντας στο σπίτι βλέπει τη μητέρα της.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Πήρε _________    Κώστας τηλέφωνο και σε ζήταγε. Ποιος είναι πάλι αυτός;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Έλα, καλέ μαμά, δε θυμάσαι _________    Κώστα που κάναμε παρέα φέτος όλο _________    καλοκαίρι στις διακοπές;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62230</wp:posOffset>
                </wp:positionV>
                <wp:extent cx="228600" cy="200025"/>
                <wp:effectExtent l="12700" t="12700" r="12700" b="15875"/>
                <wp:wrapNone/>
                <wp:docPr id="12" name="Αστέρι 4 ακτινών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στέρι 4 ακτινών 12" o:spid="_x0000_s1026" o:spt="187" type="#_x0000_t187" style="position:absolute;left:0pt;margin-left:208.5pt;margin-top:4.9pt;height:15.75pt;width:18pt;z-index:251663360;v-text-anchor:middle;mso-width-relative:page;mso-height-relative:page;" fillcolor="#4F81BD" filled="t" stroked="t" coordsize="21600,21600" o:gfxdata="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CzClVO1AAAAAgBAAAPAAAAAAAAAAEAIAAAADgAAABkcnMvZG93bnJldi54&#10;bWxQSwECFAAUAAAACACHTuJAt7IRA5MCAAAYBQAADgAAAAAAAAABACAAAAA5AQAAZHJzL2Uyb0Rv&#10;Yy54bWxQSwUGAAAAAAYABgBZAQAAPgYAAAAA&#10;" adj="81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cr/>
      </w:r>
      <w:r>
        <w:rPr>
          <w:rFonts w:ascii="Times New Roman" w:hAnsi="Times New Roman" w:cs="Times New Roman"/>
          <w:sz w:val="26"/>
          <w:szCs w:val="26"/>
        </w:rPr>
        <w:t>Τρεις φίλοι στο αεροδρόμιο συζητούν πριν την πτήση τους.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Για να γίνεις _________    πιλότος πρέπει να έχεις πολύ καλή όραση.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Ε εννοείται βρε Νίκο! Φαντάζεσαι _________    πιλότος να έχει μυωπία και να σπάσουν τα γυαλιά του την ώρα της πτήσης;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Κι όμως! _________    πιλότος εκεί πέρα, με τη μαύρη στολή, φοράει γυαλιά!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Δεν είναι _________    πιλότος εκείνος, καλέ! _________    αεροσυνοδός είναι!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Μπα; Υπάρχουν και _________    άντρες αεροσυνοδοί;</w:t>
      </w:r>
    </w:p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Ε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D7F27"/>
    <w:multiLevelType w:val="multilevel"/>
    <w:tmpl w:val="002D7F2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863AFE"/>
    <w:multiLevelType w:val="multilevel"/>
    <w:tmpl w:val="08863AF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4CB685E"/>
    <w:multiLevelType w:val="multilevel"/>
    <w:tmpl w:val="14CB685E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>
    <w:nsid w:val="24DD632F"/>
    <w:multiLevelType w:val="multilevel"/>
    <w:tmpl w:val="24DD63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8114FC"/>
    <w:multiLevelType w:val="multilevel"/>
    <w:tmpl w:val="338114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E5C21E2"/>
    <w:multiLevelType w:val="multilevel"/>
    <w:tmpl w:val="3E5C21E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FED48A2"/>
    <w:multiLevelType w:val="multilevel"/>
    <w:tmpl w:val="5FED48A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74E1E"/>
    <w:multiLevelType w:val="multilevel"/>
    <w:tmpl w:val="71F74E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68F1360"/>
    <w:multiLevelType w:val="multilevel"/>
    <w:tmpl w:val="768F136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36971"/>
    <w:multiLevelType w:val="multilevel"/>
    <w:tmpl w:val="798369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608F2"/>
    <w:multiLevelType w:val="multilevel"/>
    <w:tmpl w:val="7B3608F2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4CAFF29D"/>
    <w:rsid w:val="5DD73979"/>
    <w:rsid w:val="7AFFF51D"/>
    <w:rsid w:val="7FD074F4"/>
    <w:rsid w:val="7FF3195A"/>
    <w:rsid w:val="BD2B928A"/>
    <w:rsid w:val="CE9FAD3E"/>
    <w:rsid w:val="F67FDEE1"/>
    <w:rsid w:val="FECF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1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2023-09-10T14:23:44Z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