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Ενότητα 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6</w:t>
      </w:r>
    </w:p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Οι φίλοι μας, οι φίλες μας</w:t>
      </w:r>
    </w:p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μετατρέψεις τον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ευθύ λόγο</w:t>
      </w:r>
      <w:r>
        <w:rPr>
          <w:rFonts w:ascii="Times New Roman" w:hAnsi="Times New Roman" w:cs="Times New Roman"/>
          <w:b/>
          <w:sz w:val="26"/>
          <w:szCs w:val="26"/>
        </w:rPr>
        <w:t xml:space="preserve"> σε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πλάγιο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«Πήγαινε να παίξεις με τον αδερφό σου», του είπε η μαμά.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«Αύριο δε θα γίνει μάθημα», ανακοίνωσε ο διευθυντής.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«Σε λίγες μέρες κλείνουμε για Χριστούγεννα», μου ψιθύρισε ο συμμαθητής μου.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«Δεν επιτρέπεται το κάπνισμα», είπε ο σερβιτόρος στον πελάτη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«Δεν έκανες σωστά την άσκηση», παρατήρησε ο δάσκαλος.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«Θα ήθελα να αγοράσω ένα λάπτοπ», μου είπε η Μαργαρίτα.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«Πάμε για καφέ;», με ρώτησε ο Ντίνος.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«Είσαι λίγο χλωμή. Μήπως είσαι άρρωστη;», ρώτησε ο Νίκος τη Δήμητρα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μετατρέψεις τον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πλάγιο</w:t>
      </w:r>
      <w:r>
        <w:rPr>
          <w:rFonts w:ascii="Times New Roman" w:hAnsi="Times New Roman" w:cs="Times New Roman"/>
          <w:b/>
          <w:sz w:val="26"/>
          <w:szCs w:val="26"/>
        </w:rPr>
        <w:t xml:space="preserve"> λόγο σε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ευθύ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numPr>
          <w:ilvl w:val="0"/>
          <w:numId w:val="2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Η Μαργαρίτα παρακάλεσε τον Νίκο να τη βοηθήσει στις δουλειές.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__________________________________________________________</w:t>
      </w:r>
    </w:p>
    <w:p>
      <w:pPr>
        <w:numPr>
          <w:ilvl w:val="0"/>
          <w:numId w:val="2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Η δασκάλα ανακοίνωσε στα παιδιά ότι θα γράψουν τεστ.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__________________________________________________________</w:t>
      </w:r>
    </w:p>
    <w:p>
      <w:pPr>
        <w:numPr>
          <w:ilvl w:val="0"/>
          <w:numId w:val="2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Η Μαρία φώναζε πως δε φταίει εκείνη για την παρεξήγηση.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__________________________________________________________</w:t>
      </w:r>
    </w:p>
    <w:p>
      <w:pPr>
        <w:numPr>
          <w:ilvl w:val="0"/>
          <w:numId w:val="2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Η Δήμητρα ρώτησε τη μαμά της αν θέλει να πάνε μαζί βόλτα το απόγευμα.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__________________________________________________________</w:t>
      </w:r>
    </w:p>
    <w:p>
      <w:pPr>
        <w:numPr>
          <w:ilvl w:val="0"/>
          <w:numId w:val="2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Ο μπαμπάς του Θάνου τον άφησε να πάει στην κατασκήνωση το καλοκαίρι.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__________________________________________________________ </w:t>
      </w:r>
    </w:p>
    <w:p>
      <w:pPr>
        <w:numPr>
          <w:ilvl w:val="0"/>
          <w:numId w:val="2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Ο αστυνομικός είπε ότι ο κλέφτης βρέθηκε και οδηγήθηκε στο τμήμα.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__________________________________________________________</w:t>
      </w:r>
    </w:p>
    <w:p>
      <w:pPr>
        <w:numPr>
          <w:ilvl w:val="0"/>
          <w:numId w:val="2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Ο κρεοπώλης είπε στην πελάτισσα ότι φέτος οι τιμές θα μειωθούν.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__________________________________________________________</w:t>
      </w:r>
    </w:p>
    <w:p>
      <w:pPr>
        <w:numPr>
          <w:ilvl w:val="0"/>
          <w:numId w:val="2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Η μαμά του Βασίλη του είπε να πλύνει τα δόντια του πριν κοιμηθεί.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__________________________________________________________ </w:t>
      </w:r>
    </w:p>
    <w:p>
      <w:pPr>
        <w:pStyle w:val="7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7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7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>Μετάτρεψε τον ευθύ λόγο σε πλάγιο και αντίστροφα.</w:t>
      </w:r>
    </w:p>
    <w:p>
      <w:pPr>
        <w:spacing w:after="0" w:line="480" w:lineRule="auto"/>
        <w:jc w:val="left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spacing w:after="0" w:line="480" w:lineRule="auto"/>
        <w:ind w:firstLine="910" w:firstLineChars="350"/>
        <w:jc w:val="left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>ΕΥΘΥΣ ΛΟΓΟΣ                  ΠΛΑΓΙΟΣ ΛΟΓΟΣ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«Θα με αγαπάς για πάντα;», ρώτησε ο Νίκος τη Μαργαρίτα</w:t>
            </w:r>
          </w:p>
        </w:tc>
        <w:tc>
          <w:tcPr>
            <w:tcW w:w="4261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</w:pP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  <w:t>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  <w:t>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  <w:t xml:space="preserve">_____________________________ 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</w:pP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  <w:t>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  <w:t>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  <w:t>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</w:pPr>
          </w:p>
        </w:tc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Η Άλκηστη φώναζε ότι δε χάλασε εκείνη τον υπολογιστή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  <w:t>.</w:t>
            </w:r>
          </w:p>
        </w:tc>
      </w:tr>
      <w:tr>
        <w:tc>
          <w:tcPr>
            <w:tcW w:w="4261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-«Βασίλη, διάβασες;» ρώτησε η δασκάλα.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- «Κυρία, δεν πρόλαβα, γιατί είχα πυρετό εχθές και δεν ήμουν καθόλου καλά», απάντησε ο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Βασίλης.</w:t>
            </w:r>
          </w:p>
        </w:tc>
        <w:tc>
          <w:tcPr>
            <w:tcW w:w="4261" w:type="dxa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l-GR"/>
              </w:rPr>
            </w:pP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 xml:space="preserve">_____________________________ 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_____________________________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 xml:space="preserve">_____________________________ </w:t>
            </w:r>
          </w:p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</w:tr>
    </w:tbl>
    <w:p>
      <w:p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7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Να μετατρέψεις τον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ευθύ λόγο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σε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πλάγιο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>.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cs="Times New Roman"/>
          <w:sz w:val="26"/>
          <w:szCs w:val="26"/>
        </w:rPr>
        <w:t xml:space="preserve">Θέλω τα χρήματά μου πίσω ! </w:t>
      </w:r>
    </w:p>
    <w:p>
      <w:pPr>
        <w:spacing w:after="0" w:line="600" w:lineRule="auto"/>
        <w:ind w:left="36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cs="Times New Roman"/>
          <w:sz w:val="26"/>
          <w:szCs w:val="26"/>
        </w:rPr>
        <w:t>Ο επιβάτης της αεροπορικής εταιρείας απαίτησε __________________________________________________________________________________________________________________________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cs="Times New Roman"/>
          <w:sz w:val="26"/>
          <w:szCs w:val="26"/>
        </w:rPr>
        <w:t xml:space="preserve">Πάμε αύριο σινεμά ; </w:t>
      </w:r>
    </w:p>
    <w:p>
      <w:pPr>
        <w:spacing w:after="0" w:line="60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Η Δήμητρα μού ζήτησε</w:t>
      </w:r>
    </w:p>
    <w:p>
      <w:pPr>
        <w:spacing w:after="0" w:line="600" w:lineRule="auto"/>
        <w:ind w:left="36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>__________________________________________________________________________________________________________________________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cs="Times New Roman"/>
          <w:sz w:val="26"/>
          <w:szCs w:val="26"/>
        </w:rPr>
        <w:t>Ξεναγός : Μπροστά σας βλέπετε το ανάκτορο του Μπάκιγχαμ και τους όμορφους κήπους του.</w:t>
      </w:r>
    </w:p>
    <w:p>
      <w:pPr>
        <w:spacing w:after="0" w:line="600" w:lineRule="auto"/>
        <w:ind w:left="36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>__________________________________________________________________________________________________________________________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cs="Times New Roman"/>
          <w:sz w:val="26"/>
          <w:szCs w:val="26"/>
        </w:rPr>
        <w:t xml:space="preserve">Πού θα πάμε άραγε αύριο εκδρομή ; </w:t>
      </w:r>
    </w:p>
    <w:p>
      <w:pPr>
        <w:spacing w:after="0" w:line="600" w:lineRule="auto"/>
        <w:ind w:left="36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cs="Times New Roman"/>
          <w:sz w:val="26"/>
          <w:szCs w:val="26"/>
        </w:rPr>
        <w:t>Οι μαθητές αναρωτιούνται _______________________________________</w:t>
      </w:r>
    </w:p>
    <w:p>
      <w:pPr>
        <w:spacing w:after="0" w:line="600" w:lineRule="auto"/>
        <w:ind w:left="36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>
      <w:pPr>
        <w:pStyle w:val="7"/>
        <w:numPr>
          <w:ilvl w:val="0"/>
          <w:numId w:val="2"/>
        </w:numPr>
        <w:spacing w:after="0" w:line="60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cs="Times New Roman"/>
          <w:sz w:val="26"/>
          <w:szCs w:val="26"/>
        </w:rPr>
        <w:t xml:space="preserve"> «Φύγε γρήγορα», είπε ο Χριστόφορος</w:t>
      </w:r>
    </w:p>
    <w:p>
      <w:pPr>
        <w:spacing w:line="60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 </w:t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Υπογράμμισε τις δευτερεύουσες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τελικές</w:t>
      </w:r>
      <w:r>
        <w:rPr>
          <w:rFonts w:ascii="Times New Roman" w:hAnsi="Times New Roman" w:cs="Times New Roman"/>
          <w:b/>
          <w:sz w:val="26"/>
          <w:szCs w:val="26"/>
        </w:rPr>
        <w:t xml:space="preserve"> προτάσεις.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Έλα απ' το σπίτι να πιούμε καφέ!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Τρέχα να προλάβουμε το μάθημα!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μαμά θέλει να αγοράσει καινούριο αυτοκίνητο.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Μαργαρίτα μόλις άκουσε φωνές, έτρεξε να δει τι συνέβη.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έχεις φάει κάτι για να μην πεινάς.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μπορώ να σε συναντήσω σήμερα.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Υπογράμμισε τις δευτερεύουσες προτάσεις και σημείωσε Α για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Αποτελεσματικές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Τ για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Τελικές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Γράφτηκε στο γυμναστήριο, ώστε να χάσει βάρος.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Για να τα καταφέρεις, πρέπει πρώτα να προσπαθήσεις.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Πήγαν στο θέατρο για να δουν τη φίλη τους που πρωταγωνιστεί.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Έλα στο μπαλκόνι να δεις κάτι.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Φώναξε τόσο δυνατά, που όλοι τρόμαξαν.</w:t>
      </w:r>
    </w:p>
    <w:p>
      <w:pPr>
        <w:pStyle w:val="7"/>
        <w:spacing w:line="480" w:lineRule="auto"/>
        <w:ind w:left="144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Να χαρακτηρίσεις τις παρακάτω προτάσεις: κρίσεως, επιθυμίας, ερωτηματικές, επιφωνηματικές</w:t>
      </w:r>
    </w:p>
    <w:p>
      <w:pPr>
        <w:pStyle w:val="7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4"/>
        </w:num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Φύγε αμέσως.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>
      <w:pPr>
        <w:pStyle w:val="7"/>
        <w:numPr>
          <w:ilvl w:val="0"/>
          <w:numId w:val="4"/>
        </w:num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Αύριο θα βρέξει.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 </w:t>
      </w:r>
    </w:p>
    <w:p>
      <w:pPr>
        <w:pStyle w:val="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Ήρθες επιτέλους!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 </w:t>
      </w:r>
    </w:p>
    <w:p>
      <w:pPr>
        <w:pStyle w:val="7"/>
        <w:numPr>
          <w:ilvl w:val="0"/>
          <w:numId w:val="4"/>
        </w:num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Θα πας σήμερα στο σχολείο;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</w:p>
    <w:p>
      <w:pPr>
        <w:pStyle w:val="7"/>
        <w:numPr>
          <w:ilvl w:val="0"/>
          <w:numId w:val="4"/>
        </w:numPr>
        <w:spacing w:line="48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μη με περιμένεις.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</w:t>
      </w:r>
    </w:p>
    <w:p>
      <w:pPr>
        <w:pStyle w:val="7"/>
        <w:numPr>
          <w:numId w:val="0"/>
        </w:numPr>
        <w:spacing w:line="480" w:lineRule="auto"/>
        <w:ind w:left="360" w:leftChars="0"/>
        <w:jc w:val="left"/>
        <w:rPr>
          <w:rFonts w:hint="default" w:ascii="Times New Roman" w:hAnsi="Times New Roman" w:cs="Times New Roman"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line="480" w:lineRule="auto"/>
        <w:ind w:left="720" w:leftChars="0" w:hanging="360" w:firstLineChars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ξεχωρίσεις τα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άρθρα</w:t>
      </w:r>
      <w:r>
        <w:rPr>
          <w:rFonts w:ascii="Times New Roman" w:hAnsi="Times New Roman" w:cs="Times New Roman"/>
          <w:b/>
          <w:sz w:val="26"/>
          <w:szCs w:val="26"/>
        </w:rPr>
        <w:t xml:space="preserve"> από τους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αδύνατους</w:t>
      </w:r>
      <w:r>
        <w:rPr>
          <w:rFonts w:ascii="Times New Roman" w:hAnsi="Times New Roman" w:cs="Times New Roman"/>
          <w:b/>
          <w:sz w:val="26"/>
          <w:szCs w:val="26"/>
        </w:rPr>
        <w:t xml:space="preserve"> τύπους της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προσωπικής αντωνυμίας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7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Τον τελευταίο καιρό τον έχουν χάσει.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 /_____________________________ 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Τον ρώτησα, αν είδε την ταινία.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 /_____________________________ 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ποτήρι το έσπασα κατά λάθος.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 /_____________________________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Τον πέταξαν έξω με τις κλωτσιές.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 /_____________________________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Σύνδεσε τις παρακάτω προτάσεις, ώστε να προκύψουν δευτερεύουσες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τελικές</w:t>
      </w:r>
      <w:r>
        <w:rPr>
          <w:rFonts w:ascii="Times New Roman" w:hAnsi="Times New Roman" w:cs="Times New Roman"/>
          <w:b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αποτελεσματικές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Έλειπαν τόσοι μαθητές. Η δασκάλα δεν προχώρησε στο μάθημα.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κουδούνι χτύπησε. Τα παιδιά θα μπουν στην τάξη.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.________________________________________________________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ζήτησε χρήματα. Θέλει να αγοράσει τυρόπιτα.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Είχε πολύ αέρα. Το καράβι δεν μπόρεσε να αναχωρήσει.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Αγχώθηκε τόσο πολύ. Δεν μπορούσε να τραγουδήσει.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Πήγε σε κατάστημα με ρούχα. Θα αγοράσει μερικά φορέματα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Είναι τόσο καλό παιδί. Όλοι τον αγαπούν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__________________________________________________________ 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Σχημάτισε τις προτάσεις κατάλληλα, χρησιμοποιώντας και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προσαρμόζοντας τις λέξεις που δίνονται, ούτως ώστε να έχουν το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περιεχόμενο που ζητείται.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κλείνω, το φως (πρόταση επιθυμίας)</w:t>
      </w:r>
    </w:p>
    <w:p>
      <w:pPr>
        <w:pStyle w:val="7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έρθω, μαζί σας (ερωτηματική πρόταση)</w:t>
      </w:r>
    </w:p>
    <w:p>
      <w:pPr>
        <w:pStyle w:val="7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>
      <w:pPr>
        <w:pStyle w:val="7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πέρσι, πηγαίνω, διακοπές, στην Αμοργό (πρόταση κρίσεως)</w:t>
      </w:r>
    </w:p>
    <w:p>
      <w:pPr>
        <w:pStyle w:val="7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 </w:t>
      </w:r>
    </w:p>
    <w:p>
      <w:pPr>
        <w:pStyle w:val="7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όμορφο, τραγούδι (επιφωνηματική πρόταση)</w:t>
      </w:r>
    </w:p>
    <w:p>
      <w:pPr>
        <w:pStyle w:val="7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Χαρακτήρισε τις παρακάτω προτάσεις ως προς το περιεχόμενο τους (κρίσεως, επιθυμίας, ερωτηματικές, επιφωνηματικές).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Τι ωραίο πρόσωπο που έχεις!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Πού ήσουν τόσες μέρες εξαφανισμένος; 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Γιατί δεν ήρθες σχολείο σήμερα; 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μπορώ να έρθω στο πάρτι. 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Φέρε τα βιβλία μου.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πάμε στον κινηματογράφο.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Έλα αμέσως εδώ! 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Τι ωραίος πίνακας! 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Μακάρι να μη φύγεις. 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Περιμένουμε το τρένο. 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Πότε θα γίνει η συναυλία; 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Πάρε μαζί σου την ομπρέλα. 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Τι ωραία φωνή έχει! 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Μην τρώτε το γλυκό. 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Έχουν φύγει για το νησί τους. 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Πόσο ωραία περάσαμε!  …………………………….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καλοκαίρι είναι ωραία εποχή.  ……………………………. 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Να διακρίνεις στις παρακάτω προτάσεις, ποιες από τις λέξεις που είναι υπογραμμισμένες είναι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οριστικά άρθρα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ποιες τύποι της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προσωπικής αντωνυμίας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6"/>
        </w:numPr>
        <w:spacing w:after="0" w:line="48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Να 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el-GR"/>
        </w:rPr>
        <w:t>το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 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αγοράσεις αυτό 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el-GR"/>
        </w:rPr>
        <w:t>το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 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βιβλίο. </w:t>
      </w:r>
    </w:p>
    <w:p>
      <w:pPr>
        <w:pStyle w:val="7"/>
        <w:spacing w:after="0" w:line="48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 __________________/__________________</w:t>
      </w:r>
    </w:p>
    <w:p>
      <w:pPr>
        <w:pStyle w:val="7"/>
        <w:numPr>
          <w:ilvl w:val="0"/>
          <w:numId w:val="6"/>
        </w:numPr>
        <w:spacing w:after="0" w:line="48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Θα σ’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  <w:lang w:eastAsia="el-GR"/>
        </w:rPr>
        <w:t>το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 δώσω μόλις έρθω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  <w:t>στο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 σπίτι </w:t>
      </w:r>
    </w:p>
    <w:p>
      <w:pPr>
        <w:pStyle w:val="7"/>
        <w:spacing w:after="0" w:line="48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 __________________/__________________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  <w:t xml:space="preserve"> Στο κείμενο που ακολουθεί κύκλωσε τις προσωπικές αντωνυμίες και υπογράμμισε τα άρθρα.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</w:pPr>
    </w:p>
    <w:p>
      <w:pPr>
        <w:spacing w:after="0" w:line="48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</w:p>
    <w:p>
      <w:pPr>
        <w:pStyle w:val="7"/>
        <w:spacing w:after="0" w:line="48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«Η φωνή της έτρεμε. Δεν ήταν ίδια η φωνή της μάνας τους όταν τους μάλωνε που ξάπλωναν στα σεντόνια με βρώμικα πόδια. Αυτή εδώ η φωνούλα ήταν μικρή και χανόταν στο δωμάτιο. Η κοντούλα τής έδωσε την καρέκλα να καθίσει.</w:t>
      </w:r>
    </w:p>
    <w:p>
      <w:pPr>
        <w:pStyle w:val="7"/>
        <w:spacing w:after="0" w:line="48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- Τι να σου πω... Το παλικάρι το ήξερα. Ερχόταν εδώ και ψώνιζε από το μαγαζί του άντρα μου. Τώρα ο άντρας μου πάει.</w:t>
      </w:r>
    </w:p>
    <w:p>
      <w:pPr>
        <w:pStyle w:val="7"/>
        <w:spacing w:after="0" w:line="48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- Έφυγε;</w:t>
      </w:r>
    </w:p>
    <w:p>
      <w:pPr>
        <w:pStyle w:val="7"/>
        <w:spacing w:after="0" w:line="48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-Την ίδια ώρα. Μάζεψε δυο ρούχα κι έφυγε πηδώντας από το πλυσταριό. Τον έπιασαν όμως.</w:t>
      </w:r>
    </w:p>
    <w:p>
      <w:pPr>
        <w:pStyle w:val="7"/>
        <w:spacing w:after="0" w:line="480" w:lineRule="auto"/>
        <w:jc w:val="right"/>
        <w:rPr>
          <w:rFonts w:ascii="Times New Roman" w:hAnsi="Times New Roman" w:eastAsia="Times New Roman" w:cs="Times New Roman"/>
          <w:i/>
          <w:color w:val="000000"/>
          <w:sz w:val="18"/>
          <w:szCs w:val="18"/>
          <w:lang w:val="en-US" w:eastAsia="el-GR"/>
        </w:rPr>
      </w:pPr>
    </w:p>
    <w:p>
      <w:pPr>
        <w:pStyle w:val="7"/>
        <w:spacing w:after="0" w:line="480" w:lineRule="auto"/>
        <w:jc w:val="right"/>
        <w:rPr>
          <w:rFonts w:ascii="Times New Roman" w:hAnsi="Times New Roman" w:eastAsia="Times New Roman" w:cs="Times New Roman"/>
          <w:i/>
          <w:color w:val="000000"/>
          <w:sz w:val="18"/>
          <w:szCs w:val="18"/>
          <w:lang w:eastAsia="el-GR"/>
        </w:rPr>
      </w:pPr>
      <w:r>
        <w:rPr>
          <w:rFonts w:ascii="Times New Roman" w:hAnsi="Times New Roman" w:eastAsia="Times New Roman" w:cs="Times New Roman"/>
          <w:i/>
          <w:color w:val="000000"/>
          <w:sz w:val="18"/>
          <w:szCs w:val="18"/>
          <w:lang w:eastAsia="el-GR"/>
        </w:rPr>
        <w:t>Ειρήνη Μάρρα, Το άδειο μπουκάλι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  <w:lang w:eastAsia="el-GR"/>
        </w:rPr>
        <w:cr/>
      </w:r>
    </w:p>
    <w:p>
      <w:pPr>
        <w:spacing w:after="0" w:line="48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  <w:lang w:val="en-US" w:eastAsia="el-GR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Συμπλήρωσε τις προτάσεις με τα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οριστικά άρθρα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τις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προσωπικές αντωνυμίες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7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Αγαπούσε ........... κινηματογράφο και ........... θέατρο, γι’ αυτό και όλοι ........... ρωτούσαν πάντα την άποψή του.</w:t>
      </w:r>
    </w:p>
    <w:p>
      <w:pPr>
        <w:pStyle w:val="7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 άρεσε να ........... κολακεύουν με ωραία λόγια που όμως δεν είχαν να κάνουν με ........... εμφάνισή της αλλά με ........... εξυπνάδα και  ........... χιούμορ της.</w:t>
      </w:r>
    </w:p>
    <w:p>
      <w:pPr>
        <w:pStyle w:val="7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υπάρχει μέρα που θα φύγω για ........... δουλειά μου, χωρίς να ταΐσω ........... αδέσποτα γατιά ........... γειτονιάς μας.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Υπογράμμισε τους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δυνατούς τύπους</w:t>
      </w:r>
      <w:r>
        <w:rPr>
          <w:rFonts w:ascii="Times New Roman" w:hAnsi="Times New Roman" w:cs="Times New Roman"/>
          <w:b/>
          <w:sz w:val="26"/>
          <w:szCs w:val="26"/>
        </w:rPr>
        <w:t xml:space="preserve"> της προσωπικής αντωνυμίας και αντικατάστησέ τους με τους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αδύνατους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7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Η μητέρα φώναξε </w:t>
      </w:r>
      <w:r>
        <w:rPr>
          <w:rFonts w:ascii="Times New Roman" w:hAnsi="Times New Roman" w:cs="Times New Roman"/>
          <w:sz w:val="26"/>
          <w:szCs w:val="26"/>
          <w:u w:val="single"/>
        </w:rPr>
        <w:t>σε μένα</w:t>
      </w:r>
      <w:r>
        <w:rPr>
          <w:rFonts w:ascii="Times New Roman" w:hAnsi="Times New Roman" w:cs="Times New Roman"/>
          <w:sz w:val="26"/>
          <w:szCs w:val="26"/>
        </w:rPr>
        <w:t xml:space="preserve"> για τη ζημιά που έγινε. 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Η μητέρα </w:t>
      </w:r>
      <w:r>
        <w:rPr>
          <w:rFonts w:ascii="Times New Roman" w:hAnsi="Times New Roman" w:cs="Times New Roman"/>
          <w:sz w:val="26"/>
          <w:szCs w:val="26"/>
          <w:u w:val="single"/>
        </w:rPr>
        <w:t>μού</w:t>
      </w:r>
      <w:r>
        <w:rPr>
          <w:rFonts w:ascii="Times New Roman" w:hAnsi="Times New Roman" w:cs="Times New Roman"/>
          <w:sz w:val="26"/>
          <w:szCs w:val="26"/>
        </w:rPr>
        <w:t xml:space="preserve"> φώναξε για τη ζημιά που έγινε.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7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Μίλησα σε αυτήν λίγο απότομα, και μετάνιωσα μετά. 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 </w:t>
      </w:r>
    </w:p>
    <w:p>
      <w:pPr>
        <w:pStyle w:val="7"/>
        <w:numPr>
          <w:ilvl w:val="0"/>
          <w:numId w:val="7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Είπα σε σένα το μυστικό μου, και το έμαθε όλο το γραφείο! 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 </w:t>
      </w:r>
    </w:p>
    <w:p>
      <w:pPr>
        <w:pStyle w:val="7"/>
        <w:numPr>
          <w:ilvl w:val="0"/>
          <w:numId w:val="7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Επειδή γνωρίζω εσένα καλύτερα, θέλω να σου ζητήσω κάτι. 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 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>
      <w:pPr>
        <w:pStyle w:val="7"/>
        <w:numPr>
          <w:ilvl w:val="0"/>
          <w:numId w:val="1"/>
        </w:numPr>
        <w:spacing w:after="0"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Μετάφερε τις παρακάτω φράσεις στον άλλο αριθμό.</w:t>
      </w:r>
    </w:p>
    <w:p>
      <w:pPr>
        <w:pStyle w:val="7"/>
        <w:numPr>
          <w:ilvl w:val="0"/>
          <w:numId w:val="7"/>
        </w:numPr>
        <w:spacing w:after="0"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Τους είπα να φύγουν.</w:t>
      </w:r>
    </w:p>
    <w:p>
      <w:pPr>
        <w:spacing w:after="0" w:line="600" w:lineRule="auto"/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  <w:r>
        <w:t xml:space="preserve"> </w:t>
      </w:r>
    </w:p>
    <w:p>
      <w:pPr>
        <w:pStyle w:val="7"/>
        <w:numPr>
          <w:ilvl w:val="0"/>
          <w:numId w:val="7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Εγώ το άνοιξα το δώρο που μου πήρες.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7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Τους παρακολουθούσα καθώς μιλούσαν. 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7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Τον συνάντησα χθες το πρωί στο μαγαζί. 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 </w:t>
      </w:r>
    </w:p>
    <w:p>
      <w:pPr>
        <w:pStyle w:val="7"/>
        <w:numPr>
          <w:ilvl w:val="0"/>
          <w:numId w:val="7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Κάνε ό, τι καλύτερο μπορείς. 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Να γράψεις σε ποια έγκλιση βρίσκονται τα ρήματα.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Δώσε μου ένα μολυβάκι, σε παρακαλώ. ________________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προσέχεις στο δρόμο. ________________</w:t>
      </w:r>
    </w:p>
    <w:p>
      <w:pPr>
        <w:pStyle w:val="7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μην αργήσεις το βράδυ. ________________</w:t>
      </w:r>
    </w:p>
    <w:p>
      <w:pPr>
        <w:pStyle w:val="7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δάσκαλοι του σχολείου κάνουν πάρτι σήμερα. ________________</w:t>
      </w:r>
    </w:p>
    <w:p>
      <w:pPr>
        <w:pStyle w:val="7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Μην φύγεις χωρίς να ενημερώσεις τη διεύθυνση. ________________/________________</w:t>
      </w:r>
    </w:p>
    <w:p>
      <w:pPr>
        <w:pStyle w:val="7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πατέρας μου δουλεύει όλη μέρα. ________________</w:t>
      </w:r>
    </w:p>
    <w:p>
      <w:pPr>
        <w:pStyle w:val="7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Όταν τελειώσω το διάβασμα, θα παίξω στο κομπιούτερ. ________________/ ________________</w:t>
      </w:r>
    </w:p>
    <w:p>
      <w:pPr>
        <w:pStyle w:val="7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Περάστε προσεκτικά το δρόμο πηγαίνοντας στο σχολείο. ________________</w:t>
      </w:r>
    </w:p>
    <w:p>
      <w:pPr>
        <w:pStyle w:val="7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Ας περάσει τώρα ο επόμενος. ________________</w:t>
      </w:r>
    </w:p>
    <w:p>
      <w:pPr>
        <w:pStyle w:val="7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Σε λίγο αρχίζει η ταινία. ________________</w:t>
      </w:r>
    </w:p>
    <w:p>
      <w:pPr>
        <w:pStyle w:val="7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Πρόσεχε όταν οδηγείς . ________________/ ________________ 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Ξαναγράψε τις παρακάτω προτάσεις μετατρέποντας την έγκλιση των ρημάτων σε οριστική, υποτακτική ή προστακτική, στον ίδιο χρόνο και στο ίδιο πρόσωπο.</w:t>
      </w:r>
    </w:p>
    <w:p>
      <w:pPr>
        <w:pStyle w:val="7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Προσπαθήσατε με νύχια και με δόντια μέχρι τέλους.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Υποτακτική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 </w:t>
      </w:r>
    </w:p>
    <w:p>
      <w:pPr>
        <w:pStyle w:val="7"/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Προστακτική ______________________________________________ </w:t>
      </w:r>
    </w:p>
    <w:p>
      <w:pPr>
        <w:pStyle w:val="7"/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επιλέξεις ό, τι το καλύτερο.</w:t>
      </w:r>
    </w:p>
    <w:p>
      <w:pPr>
        <w:pStyle w:val="7"/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Οριστική _________________________________________________ </w:t>
      </w:r>
    </w:p>
    <w:p>
      <w:pPr>
        <w:pStyle w:val="7"/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Προστακτική ______________________________________________ </w:t>
      </w:r>
    </w:p>
    <w:p>
      <w:pPr>
        <w:pStyle w:val="7"/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Βάλτε τα δυνατά σας, και όλα θα πάνε καλά.</w:t>
      </w:r>
    </w:p>
    <w:p>
      <w:pPr>
        <w:pStyle w:val="7"/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Οριστική _________________________________________________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Υποτακτική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 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Να κλίνετε τα ρήματα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γράφω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φυτεύομαι</w:t>
      </w:r>
      <w:r>
        <w:rPr>
          <w:rFonts w:ascii="Times New Roman" w:hAnsi="Times New Roman" w:cs="Times New Roman"/>
          <w:b/>
          <w:sz w:val="26"/>
          <w:szCs w:val="26"/>
        </w:rPr>
        <w:t xml:space="preserve"> στον Αόριστο της</w:t>
      </w:r>
    </w:p>
    <w:p>
      <w:pPr>
        <w:pStyle w:val="7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Οριστικής, της Υποτακτικής και της Προστακτικής.</w:t>
      </w:r>
    </w:p>
    <w:p>
      <w:pPr>
        <w:pStyle w:val="7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ΕΝΕΡΓΗΤΙΚΗ ΦΩΝΗ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ΟΡΙΣΤΙΚΗ ΑΟΡΙΣΤΟΥ</w:t>
            </w: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ΣΥΝΟΠΤΙΚΗ</w:t>
            </w: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ΥΠΟΤΑΚΤΙΚΗ</w:t>
            </w: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ΣΥΝΟΠΤΙΚΗ</w:t>
            </w: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ΠΡΟΣΤΑΚΤΙΚΗ</w:t>
            </w:r>
          </w:p>
        </w:tc>
      </w:tr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ΠΑΘΗΤΙΚΗ ΦΩΝΗ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ΟΡΙΣΤΙΚΗ ΑΟΡΙΣΤΟΥ</w:t>
            </w: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ΣΥΝΟΠΤΙΚΗ</w:t>
            </w: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ΥΠΟΤΑΚΤΙΚΗ</w:t>
            </w: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ΣΥΝΟΠΤΙΚΗ</w:t>
            </w: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ΠΡΟΣΤΑΚΤΙΚΗ</w:t>
            </w:r>
          </w:p>
        </w:tc>
      </w:tr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Συμπλήρωσε τα κενά με την κατάλληλη λέξη.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σκηνή – σκοινί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Αποφασίσαμε να κάνουμε κάμπινγκ όλοι μαζί, μα ο καθένας έμεινε σε δική του ____________. 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κλείνω-κλίνω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____________. τα ρήματα σε Ενεργητική και Παθητική φωνή. 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παίρνω – περνώ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Όποτε ____________. από αυτό το μαγαζί, πάντα θυμάμαι πως γνωριστήκαμε. 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τεχνικός – τεχνητός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Ήρθε χθες ο ____________. να φτιάξει το ίντερνετ, αλλά μου είπε πως είχε πρόβλημα ο υπολογιστής και όχι το δίκτυο.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οφείλω – ωφελώ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Του ____________. μια τεράστια συγγνώμη μετά από όσα του είπες.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ποιο-πιο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Δήμητρα τον αγαπούσε ____________. πολύ απ’ όσο πίστευε εκείνος.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κλήμα-κλίμα 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Φεύγω σιγά σιγά γιατί βλέπω πως το ____________. δε με σηκώνει καθόλου.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αμυγδαλές-αμυγδαλιές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Από εχθές το πρωί νιώθω ότι με πονάνε οι ____________. μου. Μάλλον κρύωσα.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Να γράψεις ποια από τα παρακάτω ζεύγη λέξεων είναι ομώνυμα και ποια παρώνυμα.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πάλη – πάλι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νοίκι – νίκη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ωφέλεια - αφέλεια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χείλια - χίλια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κύρος - κύριος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πιάνω - πιάνο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λύπη - λείπει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πείρα - πήρα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πολιτικός - πολίτικος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χορός - χώρος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 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συμπληρώσεις τη σωστή λέξη στις παρακάτω προτάσεις από τα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τονικά παρώνυμα</w:t>
      </w:r>
      <w:r>
        <w:rPr>
          <w:rFonts w:ascii="Times New Roman" w:hAnsi="Times New Roman" w:cs="Times New Roman"/>
          <w:b/>
          <w:sz w:val="26"/>
          <w:szCs w:val="26"/>
        </w:rPr>
        <w:t xml:space="preserve"> που δίνονται.</w:t>
      </w:r>
    </w:p>
    <w:p>
      <w:pPr>
        <w:pStyle w:val="7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Έπρεπε να κάνει εγχείρηση στις _____________   (αμυγδαλιές, αμυγδαλές) της, και μάλιστα το συντομότερο δυνατό γιατί είχαν μολυνθεί.</w:t>
      </w:r>
    </w:p>
    <w:p>
      <w:pPr>
        <w:pStyle w:val="7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είχε επαγγελματική ____________________ και δεν την προσέλαβαν στην εταιρεία (πείρα, πυρά).</w:t>
      </w:r>
    </w:p>
    <w:p>
      <w:pPr>
        <w:pStyle w:val="7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αρέσουν πολύ οι εκδρομές στην ____________________ (έξοχη, εξοχή).</w:t>
      </w:r>
    </w:p>
    <w:p>
      <w:pPr>
        <w:pStyle w:val="7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Ήρθε ____________________ στον αγώνα δρόμου (έκτος, εκτός).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Συμπλήρωσε τα κενά των προτάσεων επιλέγοντας το κατάλληλο από τα ζευγάρια ομωνύμων που δίνονται.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0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Βρισκόταν σε _____________ </w:t>
      </w:r>
      <w:r>
        <w:rPr>
          <w:rFonts w:ascii="Times New Roman" w:hAnsi="Times New Roman" w:cs="Times New Roman"/>
          <w:b/>
          <w:sz w:val="26"/>
          <w:szCs w:val="26"/>
        </w:rPr>
        <w:t>(κόμμα- κώμα)</w:t>
      </w:r>
      <w:r>
        <w:rPr>
          <w:rFonts w:ascii="Times New Roman" w:hAnsi="Times New Roman" w:cs="Times New Roman"/>
          <w:sz w:val="26"/>
          <w:szCs w:val="26"/>
        </w:rPr>
        <w:t xml:space="preserve"> για δέκα χρόνια.</w:t>
      </w:r>
    </w:p>
    <w:p>
      <w:pPr>
        <w:pStyle w:val="7"/>
        <w:numPr>
          <w:ilvl w:val="0"/>
          <w:numId w:val="10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Πλήρωσε πολύ μεγάλο πρόστιμο στην _____________ </w:t>
      </w:r>
      <w:r>
        <w:rPr>
          <w:rFonts w:ascii="Times New Roman" w:hAnsi="Times New Roman" w:cs="Times New Roman"/>
          <w:b/>
          <w:sz w:val="26"/>
          <w:szCs w:val="26"/>
        </w:rPr>
        <w:t>(ευφορία – εφορία)</w:t>
      </w:r>
      <w:r>
        <w:rPr>
          <w:rFonts w:ascii="Times New Roman" w:hAnsi="Times New Roman" w:cs="Times New Roman"/>
          <w:sz w:val="26"/>
          <w:szCs w:val="26"/>
        </w:rPr>
        <w:t xml:space="preserve"> γιατί καθυστέρησε να τακτοποιήσει τις οφειλές του.</w:t>
      </w:r>
    </w:p>
    <w:p>
      <w:pPr>
        <w:pStyle w:val="7"/>
        <w:numPr>
          <w:ilvl w:val="0"/>
          <w:numId w:val="10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Πήγα από το σπίτι του _____________ </w:t>
      </w:r>
      <w:r>
        <w:rPr>
          <w:rFonts w:ascii="Times New Roman" w:hAnsi="Times New Roman" w:cs="Times New Roman"/>
          <w:b/>
          <w:sz w:val="26"/>
          <w:szCs w:val="26"/>
        </w:rPr>
        <w:t>(ώμος- όμως)</w:t>
      </w:r>
      <w:r>
        <w:rPr>
          <w:rFonts w:ascii="Times New Roman" w:hAnsi="Times New Roman" w:cs="Times New Roman"/>
          <w:sz w:val="26"/>
          <w:szCs w:val="26"/>
        </w:rPr>
        <w:t xml:space="preserve"> δε μου άνοιξε.</w:t>
      </w:r>
    </w:p>
    <w:p>
      <w:pPr>
        <w:pStyle w:val="7"/>
        <w:numPr>
          <w:ilvl w:val="0"/>
          <w:numId w:val="10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Φέτος με ταλαιπώρησε πολύ ο _____________ </w:t>
      </w:r>
      <w:r>
        <w:rPr>
          <w:rFonts w:ascii="Times New Roman" w:hAnsi="Times New Roman" w:cs="Times New Roman"/>
          <w:b/>
          <w:sz w:val="26"/>
          <w:szCs w:val="26"/>
        </w:rPr>
        <w:t>(ιός- υιός)</w:t>
      </w:r>
      <w:r>
        <w:rPr>
          <w:rFonts w:ascii="Times New Roman" w:hAnsi="Times New Roman" w:cs="Times New Roman"/>
          <w:sz w:val="26"/>
          <w:szCs w:val="26"/>
        </w:rPr>
        <w:t xml:space="preserve"> της γρίπης.</w:t>
      </w:r>
    </w:p>
    <w:p>
      <w:pPr>
        <w:pStyle w:val="7"/>
        <w:numPr>
          <w:ilvl w:val="0"/>
          <w:numId w:val="10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_____________ </w:t>
      </w:r>
      <w:r>
        <w:rPr>
          <w:rFonts w:ascii="Times New Roman" w:hAnsi="Times New Roman" w:cs="Times New Roman"/>
          <w:b/>
          <w:sz w:val="26"/>
          <w:szCs w:val="26"/>
        </w:rPr>
        <w:t xml:space="preserve">(φακοί- φακή) </w:t>
      </w:r>
      <w:r>
        <w:rPr>
          <w:rFonts w:ascii="Times New Roman" w:hAnsi="Times New Roman" w:cs="Times New Roman"/>
          <w:sz w:val="26"/>
          <w:szCs w:val="26"/>
        </w:rPr>
        <w:t>είναι ένα από τα πιο υγιεινά και νόστιμα όσπρια.</w:t>
      </w:r>
    </w:p>
    <w:p>
      <w:pPr>
        <w:pStyle w:val="7"/>
        <w:numPr>
          <w:ilvl w:val="0"/>
          <w:numId w:val="10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Προσπαθούσα να της εξηγήσω πως είχε άδικο αλλά για αυτήν οι κουβέντες μου ήταν _____________ </w:t>
      </w:r>
      <w:r>
        <w:rPr>
          <w:rFonts w:ascii="Times New Roman" w:hAnsi="Times New Roman" w:cs="Times New Roman"/>
          <w:b/>
          <w:sz w:val="26"/>
          <w:szCs w:val="26"/>
        </w:rPr>
        <w:t xml:space="preserve">(ψηλά- ψιλά) </w:t>
      </w:r>
      <w:r>
        <w:rPr>
          <w:rFonts w:ascii="Times New Roman" w:hAnsi="Times New Roman" w:cs="Times New Roman"/>
          <w:sz w:val="26"/>
          <w:szCs w:val="26"/>
        </w:rPr>
        <w:t>γράμματα.</w:t>
      </w:r>
    </w:p>
    <w:p>
      <w:pPr>
        <w:pStyle w:val="7"/>
        <w:numPr>
          <w:ilvl w:val="0"/>
          <w:numId w:val="10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Κατέθεσα στη σπιτονοικοκυρά μου εχθές το _____________ </w:t>
      </w:r>
      <w:r>
        <w:rPr>
          <w:rFonts w:ascii="Times New Roman" w:hAnsi="Times New Roman" w:cs="Times New Roman"/>
          <w:b/>
          <w:sz w:val="26"/>
          <w:szCs w:val="26"/>
        </w:rPr>
        <w:t xml:space="preserve">(νοίκι- νίκη) </w:t>
      </w:r>
      <w:r>
        <w:rPr>
          <w:rFonts w:ascii="Times New Roman" w:hAnsi="Times New Roman" w:cs="Times New Roman"/>
          <w:sz w:val="26"/>
          <w:szCs w:val="26"/>
        </w:rPr>
        <w:t xml:space="preserve">και τώρα έχω μείνει ταπί και ψύχραιμη. </w:t>
      </w:r>
    </w:p>
    <w:p>
      <w:pPr>
        <w:pStyle w:val="7"/>
        <w:numPr>
          <w:ilvl w:val="0"/>
          <w:numId w:val="10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Δώσε μου το _____________ </w:t>
      </w:r>
      <w:r>
        <w:rPr>
          <w:rFonts w:ascii="Times New Roman" w:hAnsi="Times New Roman" w:cs="Times New Roman"/>
          <w:b/>
          <w:sz w:val="26"/>
          <w:szCs w:val="26"/>
        </w:rPr>
        <w:t>(χαίρει- χέρι)</w:t>
      </w:r>
      <w:r>
        <w:rPr>
          <w:rFonts w:ascii="Times New Roman" w:hAnsi="Times New Roman" w:cs="Times New Roman"/>
          <w:sz w:val="26"/>
          <w:szCs w:val="26"/>
        </w:rPr>
        <w:t xml:space="preserve"> σου για να μη σκοντάψεις.</w:t>
      </w:r>
    </w:p>
    <w:p>
      <w:pPr>
        <w:pStyle w:val="7"/>
        <w:numPr>
          <w:ilvl w:val="0"/>
          <w:numId w:val="10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 </w:t>
      </w:r>
      <w:r>
        <w:rPr>
          <w:rFonts w:ascii="Times New Roman" w:hAnsi="Times New Roman" w:cs="Times New Roman"/>
          <w:b/>
          <w:sz w:val="26"/>
          <w:szCs w:val="26"/>
        </w:rPr>
        <w:t>(πάλη- πάλι)</w:t>
      </w:r>
      <w:r>
        <w:rPr>
          <w:rFonts w:ascii="Times New Roman" w:hAnsi="Times New Roman" w:cs="Times New Roman"/>
          <w:sz w:val="26"/>
          <w:szCs w:val="26"/>
        </w:rPr>
        <w:t xml:space="preserve"> θα φάμε πίτσα; Τη βαρέθηκα πια.</w:t>
      </w:r>
    </w:p>
    <w:p>
      <w:pPr>
        <w:pStyle w:val="7"/>
        <w:numPr>
          <w:ilvl w:val="0"/>
          <w:numId w:val="10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Έχεις εδώ και καιρό υψώσει ένα _____________ </w:t>
      </w:r>
      <w:r>
        <w:rPr>
          <w:rFonts w:ascii="Times New Roman" w:hAnsi="Times New Roman" w:cs="Times New Roman"/>
          <w:b/>
          <w:sz w:val="26"/>
          <w:szCs w:val="26"/>
        </w:rPr>
        <w:t>(τοίχος- τείχος)</w:t>
      </w:r>
      <w:r>
        <w:rPr>
          <w:rFonts w:ascii="Times New Roman" w:hAnsi="Times New Roman" w:cs="Times New Roman"/>
          <w:sz w:val="26"/>
          <w:szCs w:val="26"/>
        </w:rPr>
        <w:t xml:space="preserve"> ανάμεσά μας και πραγματικά δε καταλαβαίνω το λόγο αυτής σου της ψυχρότητας.</w:t>
      </w:r>
    </w:p>
    <w:p>
      <w:pPr>
        <w:pStyle w:val="7"/>
        <w:numPr>
          <w:ilvl w:val="0"/>
          <w:numId w:val="10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Αν έχεις _____________ </w:t>
      </w:r>
      <w:r>
        <w:rPr>
          <w:rFonts w:ascii="Times New Roman" w:hAnsi="Times New Roman" w:cs="Times New Roman"/>
          <w:b/>
          <w:sz w:val="26"/>
          <w:szCs w:val="26"/>
        </w:rPr>
        <w:t>(τοίχοι- τύχη)</w:t>
      </w:r>
      <w:r>
        <w:rPr>
          <w:rFonts w:ascii="Times New Roman" w:hAnsi="Times New Roman" w:cs="Times New Roman"/>
          <w:sz w:val="26"/>
          <w:szCs w:val="26"/>
        </w:rPr>
        <w:t xml:space="preserve"> διάβαινε, λένε στο χωριό μου.</w:t>
      </w:r>
    </w:p>
    <w:p>
      <w:pPr>
        <w:pStyle w:val="7"/>
        <w:numPr>
          <w:ilvl w:val="0"/>
          <w:numId w:val="1"/>
        </w:numPr>
        <w:spacing w:after="0"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Γράψε ένα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παρώνυμο</w:t>
      </w:r>
      <w:r>
        <w:rPr>
          <w:rFonts w:ascii="Times New Roman" w:hAnsi="Times New Roman" w:cs="Times New Roman"/>
          <w:b/>
          <w:sz w:val="26"/>
          <w:szCs w:val="26"/>
        </w:rPr>
        <w:t xml:space="preserve"> για καθεμιά από τις παρακάτω λέξεις.</w:t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κάνεις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πορτοκάλι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χώρος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διάφορα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ζήτω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κάλλος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νόμος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γένεση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μετεγγραφή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άνοια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ρίψη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εδώλιο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κάμαρα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σφήκα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αμυγδαλιές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Γράψε ένα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ομώνυμο</w:t>
      </w:r>
      <w:r>
        <w:rPr>
          <w:rFonts w:ascii="Times New Roman" w:hAnsi="Times New Roman" w:cs="Times New Roman"/>
          <w:b/>
          <w:sz w:val="26"/>
          <w:szCs w:val="26"/>
        </w:rPr>
        <w:t xml:space="preserve"> για καθεμία από τις παρακάτω λέξεις.</w:t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κλίνω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όροι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πείρα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καιροί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τείχος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λίπη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ψηλός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φυλή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σκοινί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σήκω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μίλα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φυτό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πάλη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κώμα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numId w:val="0"/>
        </w:numPr>
        <w:spacing w:after="0"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Συμπλήρωσε τα παρακάτω κενά με τις λέξεις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φίλος</w:t>
      </w:r>
      <w:r>
        <w:rPr>
          <w:rFonts w:ascii="Times New Roman" w:hAnsi="Times New Roman" w:cs="Times New Roman"/>
          <w:b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φύλλο</w:t>
      </w:r>
      <w:r>
        <w:rPr>
          <w:rFonts w:ascii="Times New Roman" w:hAnsi="Times New Roman" w:cs="Times New Roman"/>
          <w:b/>
          <w:sz w:val="26"/>
          <w:szCs w:val="26"/>
        </w:rPr>
        <w:t xml:space="preserve"> ώστε να σχηματιστούν παράγωγες ή σύνθετες.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______άνθρωπος</w:t>
      </w: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______ότιμος</w:t>
      </w: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εξώ______</w:t>
      </w: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ζωό______</w:t>
      </w: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λυκο______ία</w:t>
      </w: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συμ______ωση</w:t>
      </w: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______άδιο</w:t>
      </w: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______λογος</w:t>
      </w: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______ωμα</w:t>
      </w: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βιβλιό______</w:t>
      </w: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ψευτο______</w:t>
      </w: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θεατρό______</w:t>
      </w: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______βόλος</w:t>
      </w:r>
    </w:p>
    <w:p>
      <w:pPr>
        <w:pStyle w:val="7"/>
        <w:numPr>
          <w:ilvl w:val="0"/>
          <w:numId w:val="1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τρί______</w:t>
      </w: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A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Ε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52F74"/>
    <w:multiLevelType w:val="multilevel"/>
    <w:tmpl w:val="08652F74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0D505548"/>
    <w:multiLevelType w:val="multilevel"/>
    <w:tmpl w:val="0D50554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9D53FA4"/>
    <w:multiLevelType w:val="multilevel"/>
    <w:tmpl w:val="19D53F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6375440"/>
    <w:multiLevelType w:val="multilevel"/>
    <w:tmpl w:val="2637544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A2166B0"/>
    <w:multiLevelType w:val="multilevel"/>
    <w:tmpl w:val="2A2166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2F80306"/>
    <w:multiLevelType w:val="multilevel"/>
    <w:tmpl w:val="32F803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38114FC"/>
    <w:multiLevelType w:val="multilevel"/>
    <w:tmpl w:val="338114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9F239AF"/>
    <w:multiLevelType w:val="multilevel"/>
    <w:tmpl w:val="39F239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CBF2536"/>
    <w:multiLevelType w:val="multilevel"/>
    <w:tmpl w:val="3CBF253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A696ED1"/>
    <w:multiLevelType w:val="multilevel"/>
    <w:tmpl w:val="4A696ED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D7B2F75"/>
    <w:multiLevelType w:val="multilevel"/>
    <w:tmpl w:val="4D7B2F7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BBA3565"/>
    <w:multiLevelType w:val="multilevel"/>
    <w:tmpl w:val="5BBA356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6C84493"/>
    <w:multiLevelType w:val="multilevel"/>
    <w:tmpl w:val="66C8449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12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4CAFF29D"/>
    <w:rsid w:val="5DD73979"/>
    <w:rsid w:val="7AFFF51D"/>
    <w:rsid w:val="7EFB226C"/>
    <w:rsid w:val="7FD074F4"/>
    <w:rsid w:val="7FF3195A"/>
    <w:rsid w:val="BD2B928A"/>
    <w:rsid w:val="CE9FAD3E"/>
    <w:rsid w:val="F67FDEE1"/>
    <w:rsid w:val="FECF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4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2023-09-10T14:31:50Z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