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7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Μουσική</w:t>
      </w: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Σημειώστε Υ για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Υποκείμενο</w:t>
      </w:r>
      <w:r>
        <w:rPr>
          <w:rFonts w:ascii="Times New Roman" w:hAnsi="Times New Roman" w:cs="Times New Roman"/>
          <w:b/>
          <w:sz w:val="26"/>
          <w:szCs w:val="26"/>
        </w:rPr>
        <w:t xml:space="preserve">, Ρ για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Ρήμα</w:t>
      </w:r>
      <w:r>
        <w:rPr>
          <w:rFonts w:ascii="Times New Roman" w:hAnsi="Times New Roman" w:cs="Times New Roman"/>
          <w:b/>
          <w:sz w:val="26"/>
          <w:szCs w:val="26"/>
        </w:rPr>
        <w:t xml:space="preserve">, Α για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Αντικείμενο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Κ για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Κατηγορούμενο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</w:t>
      </w:r>
      <w:r>
        <w:rPr>
          <w:rFonts w:ascii="Times New Roman" w:hAnsi="Times New Roman" w:cs="Times New Roman"/>
          <w:sz w:val="26"/>
          <w:szCs w:val="26"/>
          <w:lang w:val="el-GR"/>
        </w:rPr>
        <w:t>π</w:t>
      </w:r>
      <w:r>
        <w:rPr>
          <w:rFonts w:ascii="Times New Roman" w:hAnsi="Times New Roman" w:cs="Times New Roman"/>
          <w:sz w:val="26"/>
          <w:szCs w:val="26"/>
        </w:rPr>
        <w:t>αιδιά φαίνονται χαρούμενα.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γάτα κυνηγάει το ποντίκι. 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οικογένεια της Δήμητρας είναι τετραμελής.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έβγαλε νέο δίσκο.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Καλέ εσύ φαίνεσαι πολύ στενοχωρημένη.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εξελέγη Δήμαρχος Αθηναίων.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Λένια διορίστηκε αναπληρώτρια στην Κρήτη.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Πέτρος μοιάζει φοβισμένος.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δημοσιογράφος ήταν πολύ αδιάκριτος.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πάντα διαλέγει τα καλύτερα μαγαζιά για φαγητό.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Μαρία ξέχασε το κινητό της.</w:t>
      </w:r>
    </w:p>
    <w:p>
      <w:pPr>
        <w:pStyle w:val="7"/>
        <w:numPr>
          <w:ilvl w:val="0"/>
          <w:numId w:val="2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μαμά μαγείρεψε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το παστίτσιο</w:t>
      </w:r>
      <w:r>
        <w:rPr>
          <w:rFonts w:ascii="Times New Roman" w:hAnsi="Times New Roman" w:cs="Times New Roman"/>
          <w:sz w:val="26"/>
          <w:szCs w:val="26"/>
        </w:rPr>
        <w:t xml:space="preserve"> ενώ η γιαγιά ζύμωσε το ψωμί.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Υπογράμμισε όλα τα ρήματα στο παρακάτω κείμενο και ξεχώρισέ τα σε μεταβατικά &amp; αμετάβατα. </w:t>
      </w: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Η βροχή αντί να κόψει, δυνάμωνε. Έριχνε ολοένα και πιο δυνατά και φυσούσε. Περπατούσαν βιαστικά κρατώντας τα ψώνια και τα κουτάβια. Στη μάντρα συνάντησαν το Ζήσιμο να τον σέρνει η μάνα του από το χέρι, ενώ εκείνος κρατούσε κόντρα με τα πόδια. Ο πάνοπλος πολεμιστής ούρλιαζε και χτυπιόταν για την αδικία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να του διακόψουν τις πολεμικές επιχειρήσεις κι ορκιζόταν εκδίκηση.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3889"/>
      </w:tblGrid>
      <w:tr>
        <w:tc>
          <w:tcPr>
            <w:tcW w:w="3910" w:type="dxa"/>
          </w:tcPr>
          <w:p>
            <w:pPr>
              <w:pStyle w:val="7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ΜΕΤΑΒΑΤΙΚΑ ΡΗΜΑΤΑ</w:t>
            </w:r>
          </w:p>
        </w:tc>
        <w:tc>
          <w:tcPr>
            <w:tcW w:w="3892" w:type="dxa"/>
          </w:tcPr>
          <w:p>
            <w:pPr>
              <w:pStyle w:val="7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ΑΜΕΤΑΒΑΤΑ ΡΗΜΑΤΑ</w:t>
            </w:r>
          </w:p>
        </w:tc>
      </w:tr>
      <w:tr>
        <w:tc>
          <w:tcPr>
            <w:tcW w:w="391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9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391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9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391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9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391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9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585" w:hRule="atLeast"/>
        </w:trPr>
        <w:tc>
          <w:tcPr>
            <w:tcW w:w="3915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7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600" w:hRule="atLeast"/>
        </w:trPr>
        <w:tc>
          <w:tcPr>
            <w:tcW w:w="3915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7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600" w:hRule="atLeast"/>
        </w:trPr>
        <w:tc>
          <w:tcPr>
            <w:tcW w:w="3915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7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570" w:hRule="atLeast"/>
        </w:trPr>
        <w:tc>
          <w:tcPr>
            <w:tcW w:w="3915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7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720" w:hRule="atLeast"/>
        </w:trPr>
        <w:tc>
          <w:tcPr>
            <w:tcW w:w="3915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7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pStyle w:val="7"/>
        <w:spacing w:after="0" w:line="480" w:lineRule="auto"/>
        <w:ind w:left="0" w:leftChars="0" w:firstLine="0" w:firstLineChars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Βρες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ρήμα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υποκείμενο</w:t>
      </w:r>
      <w:r>
        <w:rPr>
          <w:rFonts w:ascii="Times New Roman" w:hAnsi="Times New Roman" w:cs="Times New Roman"/>
          <w:b/>
          <w:sz w:val="26"/>
          <w:szCs w:val="26"/>
        </w:rPr>
        <w:t xml:space="preserve"> στις παρακάτω προτάσεις και</w:t>
      </w: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χαρακτήρισέ το ως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προσωπικό, απρόσωπο ή απρόσωπη έκφραση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Πρέπει να φύγω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Αξίζει να δοκιμάσεις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 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Νίκος χρειάζεται βοήθεια με το μωρό.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 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Δεν επιτρέπεται να καπνίζετε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εκπληκτικό το φόρεμά σου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φανταστικό που με σκέφτηκες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 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Δεν είναι δύσκολο να το καταφέρεις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</w:t>
      </w:r>
    </w:p>
    <w:p>
      <w:pPr>
        <w:pStyle w:val="7"/>
        <w:numPr>
          <w:ilvl w:val="0"/>
          <w:numId w:val="3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Φαίνεται πως θα βρέξει σήμερα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 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Αφού υπογραμμίσεις τις εξαρτημένες προτάσεις, να γράψεις το συντακτικό τους ρόλο.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Όποιος θέλει, ας έρθει στην εκδρομή. 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θέλω να έρθω μαζί σου. 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Έβριζε όποιον έβλεπε μπροστά του. 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 το φαγητό είναι ό, τι απέμεινε. .......................................................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με ρώτησε αν έφτασα. .......................................................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Σχημάτισε τα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θηλυκά</w:t>
      </w:r>
      <w:r>
        <w:rPr>
          <w:rFonts w:ascii="Times New Roman" w:hAnsi="Times New Roman" w:cs="Times New Roman"/>
          <w:b/>
          <w:sz w:val="26"/>
          <w:szCs w:val="26"/>
        </w:rPr>
        <w:t xml:space="preserve"> ουσιαστικά από τις παρακάτω λέξεις, προσέχοντας την ορθογραφία τους.</w:t>
      </w: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Συνοδεύω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Αδικώ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Ασφαλής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Δημιουργώ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Γιατρεύω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Ευθύς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Οδηγώ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Επιθυμώ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Επιμελής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Πολυτελής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Πρόεδρος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Ειρωνεύομαι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Υγιής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     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Κοινωνώ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Αμβλύς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Παρηγορώ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</w:t>
      </w: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τα κενά των θηλυκών ουσιαστικών με τις καταλήξεις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-ια ή -εια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πολιτ......                                  συντέλ......                               σοφ......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παιδ......                                   λατρ......                                   φιλολογ......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ευκολ......                                 καθηγήτρ......                          θεραπ......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παραξεν......                             μαγ......                                     αρμον......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προσδοκ......                            ζήλ......                                      φτώχ......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συνήθ......                                ευκολ......                                  υγ......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φωλ......                                   προεδρ......                               φυτ......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πολυτέλ......                             Ισπαν......                                 οδηγ......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γράψεις δύο προτάσεις, χρησιμοποιώντας τα ρήματα που δίνονται. Στη μια πρόταση, το ρήμα πρέπει να είναι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μεταβατικό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στην άλλη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αμετάβατο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Ρήμα: </w:t>
      </w:r>
      <w:r>
        <w:rPr>
          <w:rFonts w:ascii="Times New Roman" w:hAnsi="Times New Roman" w:cs="Times New Roman"/>
          <w:b/>
          <w:sz w:val="26"/>
          <w:szCs w:val="26"/>
        </w:rPr>
        <w:t>χτυπώ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α. Ο Γιώργος χτύπησε το κουδούνι. (μεταβατικό)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β. Η Μαρία χτύπησε στο διάλειμμα. (αμετάβατο)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Ρήμα: χάνω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Ρήμα: πονάω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Ρήμα: κλείνω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Ρήμα: αλλάζω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Ρήμα: λιώνω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Ρήμα: καίω 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Ρήμα: αδειάζω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B25E6"/>
    <w:multiLevelType w:val="multilevel"/>
    <w:tmpl w:val="3CFB25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9F5DD0"/>
    <w:multiLevelType w:val="multilevel"/>
    <w:tmpl w:val="439F5D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11C6BE6"/>
    <w:multiLevelType w:val="multilevel"/>
    <w:tmpl w:val="511C6B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30E4A8E"/>
    <w:multiLevelType w:val="multilevel"/>
    <w:tmpl w:val="630E4A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AFF110A"/>
    <w:multiLevelType w:val="multilevel"/>
    <w:tmpl w:val="6AFF11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D12627C"/>
    <w:multiLevelType w:val="multilevel"/>
    <w:tmpl w:val="7D12627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5D3F8661"/>
    <w:rsid w:val="5DD73979"/>
    <w:rsid w:val="7AFFF51D"/>
    <w:rsid w:val="7EFB226C"/>
    <w:rsid w:val="7FD074F4"/>
    <w:rsid w:val="7FF3195A"/>
    <w:rsid w:val="BD2B928A"/>
    <w:rsid w:val="CE9FAD3E"/>
    <w:rsid w:val="F67FDEE1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2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2023-09-10T14:42:41Z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