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spacing w:line="360" w:lineRule="auto"/>
        <w:ind w:firstLine="2863" w:firstLineChars="1100"/>
        <w:jc w:val="both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Ενότητα </w:t>
      </w:r>
      <w:r>
        <w:rPr>
          <w:rFonts w:hint="default" w:ascii="Times New Roman" w:hAnsi="Times New Roman" w:cs="Times New Roman"/>
          <w:b/>
          <w:sz w:val="26"/>
          <w:szCs w:val="26"/>
          <w:lang w:val="el-GR"/>
        </w:rPr>
        <w:t>9</w:t>
      </w:r>
    </w:p>
    <w:p>
      <w:pPr>
        <w:pStyle w:val="7"/>
        <w:spacing w:line="360" w:lineRule="auto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l-GR"/>
        </w:rPr>
        <w:t>Βιβλία - Βιβλιοθήκες</w:t>
      </w:r>
      <w:bookmarkStart w:id="0" w:name="_GoBack"/>
      <w:bookmarkEnd w:id="0"/>
    </w:p>
    <w:p>
      <w:pPr>
        <w:pStyle w:val="7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Χώρισε τις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ανεξάρτητες</w:t>
      </w:r>
      <w:r>
        <w:rPr>
          <w:rFonts w:ascii="Times New Roman" w:hAnsi="Times New Roman" w:cs="Times New Roman"/>
          <w:b/>
          <w:sz w:val="26"/>
          <w:szCs w:val="26"/>
        </w:rPr>
        <w:t xml:space="preserve"> από τις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εξαρτημένες</w:t>
      </w:r>
      <w:r>
        <w:rPr>
          <w:rFonts w:ascii="Times New Roman" w:hAnsi="Times New Roman" w:cs="Times New Roman"/>
          <w:b/>
          <w:sz w:val="26"/>
          <w:szCs w:val="26"/>
        </w:rPr>
        <w:t xml:space="preserve"> προτάσεις και γράψε τις στην κατάλληλη στήλη.</w:t>
      </w:r>
    </w:p>
    <w:p>
      <w:pPr>
        <w:pStyle w:val="7"/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2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Όποτε θέλεις, μπορείς να επιστρέψεις στη δουλειά.</w:t>
      </w:r>
    </w:p>
    <w:p>
      <w:pPr>
        <w:pStyle w:val="7"/>
        <w:numPr>
          <w:ilvl w:val="0"/>
          <w:numId w:val="2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Θέλω να πάω για φαγητό.</w:t>
      </w:r>
    </w:p>
    <w:p>
      <w:pPr>
        <w:pStyle w:val="7"/>
        <w:numPr>
          <w:ilvl w:val="0"/>
          <w:numId w:val="2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Μην σκέφτεσαι πάντα ότι θα συμβεί το χειρότερο.</w:t>
      </w:r>
    </w:p>
    <w:p>
      <w:pPr>
        <w:pStyle w:val="7"/>
        <w:numPr>
          <w:ilvl w:val="0"/>
          <w:numId w:val="2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Άκουσα ότι θα χιονίσει.</w:t>
      </w:r>
    </w:p>
    <w:p>
      <w:pPr>
        <w:pStyle w:val="7"/>
        <w:numPr>
          <w:ilvl w:val="0"/>
          <w:numId w:val="2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Παρόλο που η Δήμητρα δεν πηγαίνει σε ωδείο, τραγουδάει υπέροχα.</w:t>
      </w:r>
    </w:p>
    <w:p>
      <w:pPr>
        <w:pStyle w:val="7"/>
        <w:numPr>
          <w:ilvl w:val="0"/>
          <w:numId w:val="2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Μαργαρίτα με ρώτησε αν θέλω να φάω μαζί τους.</w:t>
      </w:r>
    </w:p>
    <w:p>
      <w:pPr>
        <w:pStyle w:val="7"/>
        <w:numPr>
          <w:ilvl w:val="0"/>
          <w:numId w:val="2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Άμα αργήσεις, δε θα σε περιμένω.</w:t>
      </w:r>
    </w:p>
    <w:p>
      <w:pPr>
        <w:pStyle w:val="7"/>
        <w:numPr>
          <w:ilvl w:val="0"/>
          <w:numId w:val="2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μητέρα μου χάρηκε ιδιαίτερα, όταν της είπα τα αποτελέσματα.</w:t>
      </w:r>
    </w:p>
    <w:p>
      <w:pPr>
        <w:pStyle w:val="7"/>
        <w:numPr>
          <w:ilvl w:val="0"/>
          <w:numId w:val="2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Τα αμάξια άνοιξαν δρόμο, μόλις είδαν το ασθενοφόρο.</w:t>
      </w:r>
    </w:p>
    <w:p>
      <w:pPr>
        <w:pStyle w:val="7"/>
        <w:numPr>
          <w:ilvl w:val="0"/>
          <w:numId w:val="2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Αν θέλεις να φάμε πίτσα, πρέπει να παραγγείλουμε.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c>
          <w:tcPr>
            <w:tcW w:w="426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ΚΥΡΙΕΣ (ΕΞΑΡΤΗΜΕΝΕΣ)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ΔΕΥΤΕΡΕΥΟΥΣΕΣ (ΑΝΕΞΑΡΤΗΤΕΣ)</w:t>
            </w: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Ένωσε τις παρακάτω προτάσεις, κάνοντας τη μία εξαρτημένη,</w:t>
      </w:r>
    </w:p>
    <w:p>
      <w:pPr>
        <w:pStyle w:val="7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χρησιμοποιώντας τους παρακάτω συνδέσμους</w:t>
      </w:r>
    </w:p>
    <w:p>
      <w:pPr>
        <w:pStyle w:val="7"/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για να, όταν, επειδή, αν, ώστε, αν και, αφού</w:t>
      </w:r>
    </w:p>
    <w:p>
      <w:pPr>
        <w:pStyle w:val="7"/>
        <w:spacing w:after="0"/>
        <w:ind w:left="0" w:leftChars="0" w:firstLine="0" w:firstLineChars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>
      <w:pPr>
        <w:pStyle w:val="7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Σκεπάστηκε με κουβέρτα. Κρύωνε.</w:t>
      </w:r>
    </w:p>
    <w:p>
      <w:pPr>
        <w:pStyle w:val="7"/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Πεινάς. Παράγγειλε κάτι απ' έξω.</w:t>
      </w:r>
    </w:p>
    <w:p>
      <w:pPr>
        <w:pStyle w:val="7"/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Κάλεσε τους συμμαθητές του. Θα δουν ταινία.</w:t>
      </w:r>
    </w:p>
    <w:p>
      <w:pPr>
        <w:pStyle w:val="7"/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Δεν ήμουν στο σπίτι. Πήρες τηλέφωνο.</w:t>
      </w:r>
    </w:p>
    <w:p>
      <w:pPr>
        <w:pStyle w:val="7"/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Δουλεύει σκληρά. Είναι πολύ πλούσιος. </w:t>
      </w:r>
    </w:p>
    <w:p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Θα λύσουμε αμέσως το πρόβλημα. Θα συνεργαστούμε.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Δούλεψα πολλές ώρες σήμερα. Το βράδυ ένιωθα εξαντλημένη.</w:t>
      </w:r>
    </w:p>
    <w:p>
      <w:pPr>
        <w:pStyle w:val="7"/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Σαββατοκύριακο πηγαίνω στην κολλητή μου. Τελειώνω από τη δουλειά 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Πήγε νωρίς σπίτι του. Βαρέθηκε στο πάρτι 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Ειδοποίησε με. Είσαι έτοιμη. 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Να σημειώσεις δίπλα από τις παρακάτω προτάσεις Π (για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Παρατακτική Σύνδεση</w:t>
      </w:r>
      <w:r>
        <w:rPr>
          <w:rFonts w:ascii="Times New Roman" w:hAnsi="Times New Roman" w:cs="Times New Roman"/>
          <w:b/>
          <w:sz w:val="26"/>
          <w:szCs w:val="26"/>
        </w:rPr>
        <w:t xml:space="preserve">), Υ (για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Υποτακτική Σύνδεση</w:t>
      </w:r>
      <w:r>
        <w:rPr>
          <w:rFonts w:ascii="Times New Roman" w:hAnsi="Times New Roman" w:cs="Times New Roman"/>
          <w:b/>
          <w:sz w:val="26"/>
          <w:szCs w:val="26"/>
        </w:rPr>
        <w:t xml:space="preserve">) ή Α (για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Ασύνδετο Σχήμα</w:t>
      </w:r>
      <w:r>
        <w:rPr>
          <w:rFonts w:ascii="Times New Roman" w:hAnsi="Times New Roman" w:cs="Times New Roman"/>
          <w:b/>
          <w:sz w:val="26"/>
          <w:szCs w:val="26"/>
        </w:rPr>
        <w:t xml:space="preserve">). </w:t>
      </w:r>
    </w:p>
    <w:p>
      <w:pPr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μπαμπάς κατέβηκε στον κήπο, για να ποτίσει τα λουλούδια.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αδερφός μου πήρε το ποτήρι του και το έβαλε στον νεροχύτη.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μαμά μαγείρεψε, ετοίμασε το γλυκό, έστρωσε το τραπέζι.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Δήμητρα ήρθε στο σπίτι και μας έφερε δώρα.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Τα παιδιά της τάξης μου έπαιξαν, τραγούδησαν, χόρεψαν.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Οι φίλοι μου ήταν δίπλα μου σ' αυτή τη δύσκολη στιγμή της ζωής μου και μου συμπαραστάθηκαν πολύ.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μητέρα καλωσόρισε τους καλεσμένους και τους έφερε ένα κέρασμα.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Όταν χτύπησε το κινητό μου, μιλούσα στο σταθερό.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Εάν έχει καλό καιρό, θα πάμε εκδρομή με το σχολείο.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Οι μαθητές άνοιξαν τα βιβλία , έλυσαν την άσκηση, άκουσαν τη δασκάλα προσεχτικά.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Αν ξαναπάς στο νησί , μην ξεχάσεις να μου φέρεις ένα μαγνητάκι.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βροχή ήταν δυνατή , τα νερά κυλούσαν ορμητικά, οι δρόμοι είχαν πλημμυρίσει.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Ένωσε τα ζεύγη των παρακάτω προτάσεων ώστε να δημιουργηθεί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υποτακτική σύνδεση</w:t>
      </w:r>
      <w:r>
        <w:rPr>
          <w:rFonts w:ascii="Times New Roman" w:hAnsi="Times New Roman" w:cs="Times New Roman"/>
          <w:b/>
          <w:sz w:val="26"/>
          <w:szCs w:val="26"/>
        </w:rPr>
        <w:t>. Κάνε όλες τις απαραίτητες αλλαγές.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Ήρθε τελευταίος στο μαγαζί. Συνάντησε πολλή κίνηση στο δρόμο.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…………………………………………………………………………………</w:t>
      </w:r>
    </w:p>
    <w:p>
      <w:pPr>
        <w:pStyle w:val="7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Έρχονται τα ξαδέρφια μου στο σπίτι. Περνάμε υπέροχα.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</w:p>
    <w:p>
      <w:pPr>
        <w:pStyle w:val="7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Άνοιξε το παράθυρο. Θα μπει καθαρός αέρας.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…………………………………………………………………………………... </w:t>
      </w:r>
    </w:p>
    <w:p>
      <w:pPr>
        <w:pStyle w:val="7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Δεν ήθελε να πάει στο νοσοκομείο. Ήταν άρρωστη.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…………………………………………………………………………………</w:t>
      </w:r>
    </w:p>
    <w:p>
      <w:pPr>
        <w:pStyle w:val="7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Είχε τόσο αέρα. Σταμάτησε η κυκλοφορία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</w:p>
    <w:p>
      <w:pPr>
        <w:pStyle w:val="7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Βλέπει τους συγγενείς του. Χαίρεται πάντα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…………………………………………………………………………………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Κύκλωσε τις Ρηματικές και τις Ονοματικές φράσεις σε κάθε πρόταση και γράψε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Ρ.Φ</w:t>
      </w:r>
      <w:r>
        <w:rPr>
          <w:rFonts w:ascii="Times New Roman" w:hAnsi="Times New Roman" w:cs="Times New Roman"/>
          <w:b/>
          <w:sz w:val="26"/>
          <w:szCs w:val="26"/>
        </w:rPr>
        <w:t xml:space="preserve">. πάνω από τις πρώτες και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Ο.Φ</w:t>
      </w:r>
      <w:r>
        <w:rPr>
          <w:rFonts w:ascii="Times New Roman" w:hAnsi="Times New Roman" w:cs="Times New Roman"/>
          <w:b/>
          <w:sz w:val="26"/>
          <w:szCs w:val="26"/>
        </w:rPr>
        <w:t>. πάνω απ’ τις δεύτερες.</w:t>
      </w:r>
    </w:p>
    <w:p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σωστή διατροφή είναι τρόπος ζωής..</w:t>
      </w:r>
    </w:p>
    <w:p>
      <w:pPr>
        <w:pStyle w:val="7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Τα παιδιά συνήθως τρώνε πρωινό.</w:t>
      </w:r>
    </w:p>
    <w:p>
      <w:pPr>
        <w:pStyle w:val="7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δυνατός άνεμος παρέσυρε μερικά αυτοκίνητα.</w:t>
      </w:r>
    </w:p>
    <w:p>
      <w:pPr>
        <w:pStyle w:val="7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σύλλογος αποφάσισε την απομάκρυνση του υπαλλήλου.</w:t>
      </w:r>
    </w:p>
    <w:p>
      <w:pPr>
        <w:pStyle w:val="7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κάπνισμα απαγορεύεται στους κλειστούς χώρους.</w:t>
      </w:r>
    </w:p>
    <w:p>
      <w:pPr>
        <w:pStyle w:val="7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τροχονόμος αναλαμβάνει τη ρύθμιση της κυκλοφορίας.</w:t>
      </w:r>
    </w:p>
    <w:p>
      <w:pPr>
        <w:pStyle w:val="7"/>
        <w:numPr>
          <w:numId w:val="0"/>
        </w:numPr>
        <w:spacing w:after="0" w:line="48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Να μετατρέψεις τις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ρηματικές</w:t>
      </w:r>
      <w:r>
        <w:rPr>
          <w:rFonts w:ascii="Times New Roman" w:hAnsi="Times New Roman" w:cs="Times New Roman"/>
          <w:b/>
          <w:sz w:val="26"/>
          <w:szCs w:val="26"/>
        </w:rPr>
        <w:t xml:space="preserve"> φράσεις σε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ονοματικές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>
      <w:pPr>
        <w:spacing w:after="0" w:line="48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Απαγορεύεται το κάπνισμα στους κλειστούς, δημόσιους χώρους.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παρουσιαστής περιγράφει τον αγώνα.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γιαγιά σιδερώνει τα ρούχα.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δασκάλα διδάσκει τους μαθητές.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Αγοράσαμε καινούρια έπιπλα.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............................................................................................................................... </w:t>
      </w:r>
    </w:p>
    <w:p>
      <w:pPr>
        <w:pStyle w:val="7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Οι δάσκαλοι ενημέρωσαν τους γονείς 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αεροπλάνο απογειώνεται. 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............................................................................................................................... </w:t>
      </w:r>
    </w:p>
    <w:p>
      <w:pPr>
        <w:pStyle w:val="7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Καλλιεργεί βιολογικά προϊόντα.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Δουλεύει σε τράπεζα.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Επισκέπτεται τη φίλη της που γέννησε πρόσφατα.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numPr>
          <w:ilvl w:val="0"/>
          <w:numId w:val="1"/>
        </w:numPr>
        <w:spacing w:after="0" w:line="480" w:lineRule="auto"/>
        <w:ind w:left="720" w:leftChars="0" w:hanging="360" w:firstLineChars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Να μετατρέψεις τις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ονοματικές</w:t>
      </w:r>
      <w:r>
        <w:rPr>
          <w:rFonts w:ascii="Times New Roman" w:hAnsi="Times New Roman" w:cs="Times New Roman"/>
          <w:b/>
          <w:sz w:val="26"/>
          <w:szCs w:val="26"/>
        </w:rPr>
        <w:t xml:space="preserve"> φράσεις σε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ρηματικές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>
      <w:pPr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συλλογή των γραμματοσήμων από τα παιδιά.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ψήφιση του νέου νομοσχεδίου από τη Βουλή.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............................................................................................................................... </w:t>
      </w:r>
    </w:p>
    <w:p>
      <w:pPr>
        <w:pStyle w:val="7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Ρύθμιση της κυκλοφορίας από τον τροχονόμο.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Ολοκλήρωση της εργασίας από τον Βασίλη.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παρουσίαση του νέου βιβλίου.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Προσωρινή απαγόρευση της κυκλοφορίας. 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Ανταλλαγή των δώρων τα Χριστούγεννα.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after="0"/>
        <w:ind w:left="720" w:leftChars="0" w:hanging="360" w:firstLineChars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Να μετατρέψεις τις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ρηματικές</w:t>
      </w:r>
      <w:r>
        <w:rPr>
          <w:rFonts w:ascii="Times New Roman" w:hAnsi="Times New Roman" w:cs="Times New Roman"/>
          <w:b/>
          <w:sz w:val="26"/>
          <w:szCs w:val="26"/>
        </w:rPr>
        <w:t xml:space="preserve"> φράσεις σε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ονοματικές</w:t>
      </w:r>
      <w:r>
        <w:rPr>
          <w:rFonts w:ascii="Times New Roman" w:hAnsi="Times New Roman" w:cs="Times New Roman"/>
          <w:b/>
          <w:sz w:val="26"/>
          <w:szCs w:val="26"/>
        </w:rPr>
        <w:t xml:space="preserve"> και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αντίστροφα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>
      <w:pPr>
        <w:pStyle w:val="7"/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Εξάγουμε γαλακτοκομικά προϊόντα.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Μάκης εξομολογήθηκε την αγάπη του.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Προσφορά χρημάτων στο Χαμόγελο του Παιδιού.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σκύλος κυνήγησε τη γάτα.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συνεργασία γονέων και εκπαιδευτικών.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γιαγιά περιποιείται τον κήπο της.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Επιστροφή στο σπίτι.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δήμος περιποιήθηκε την παιδική χαρά. 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Εθνική Ομάδα Ποδοσφαίρου νίκησε στον τελικό. 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ασχολία με την αρθρογραφία.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"/>
        </w:numPr>
        <w:spacing w:after="0" w:line="600" w:lineRule="auto"/>
        <w:ind w:left="720" w:leftChars="0" w:hanging="360" w:firstLineChars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Πρόσθεσε κόμματα, όπου χρειάζεται.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Στο πάρτι χορέψαμε φάγαμε ήπιαμε.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τάξη μας είναι ευρύχωρη φωτεινή και χρωματιστή.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Όταν είδα το καινούριο της αυτοκίνητο ενθουσιάστηκα!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Μαργαρίτα η συμφοιτήτριά μου γέννησε ένα υπέροχο κοριτσάκι.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Στο σπίτι έχω ένα τρεις γάτες τον Τέλη, τον Πάνο και την Ναόμι..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Επισκέφτηκα τη φίλη μου στη Ζάκυνθο και στο τέλος πήγαμε μερικές μέρες στην Κεφαλονιά την Κέρκυρα και την Ιθάκη.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Μην φύγεις αν δεν συζητήσουμε το πρόβλημα που σε απασχολεί.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Αγόρασα κρέας λαχανικά φρούτα γάλα και ψωμί για το Σαββατοκύριακο αφού θα έχουμε κόσμο.</w:t>
      </w:r>
    </w:p>
    <w:p>
      <w:pPr>
        <w:pStyle w:val="7"/>
        <w:spacing w:after="0"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after="0"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after="0" w:line="600" w:lineRule="auto"/>
        <w:ind w:left="720" w:leftChars="0" w:hanging="360" w:firstLineChars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Σχημάτισε σύνθετες λέξεις.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Συν + γνώμη  </w:t>
      </w:r>
      <w:r>
        <w:rPr/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υπέρ + ήρωας </w:t>
      </w:r>
      <w:r>
        <w:rPr/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τηλέ + βοή  </w:t>
      </w:r>
      <w:r>
        <w:rPr/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εκ + απλώνω </w:t>
      </w:r>
      <w:r>
        <w:rPr/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Συν + γράφω </w:t>
      </w:r>
      <w:r>
        <w:rPr/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εν + πιστός  </w:t>
      </w:r>
      <w:r>
        <w:rPr/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Συν + χαίρω </w:t>
      </w:r>
      <w:r>
        <w:rPr/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υπό + έδαφος  </w:t>
      </w:r>
      <w:r>
        <w:rPr/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εν + φυτεύω  </w:t>
      </w:r>
      <w:r>
        <w:rPr/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Συν + κάτοικος  </w:t>
      </w:r>
      <w:r>
        <w:rPr/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εν + χειρίζομαι  </w:t>
      </w:r>
      <w:r>
        <w:rPr/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επί + αρμόζω </w:t>
      </w:r>
      <w:r>
        <w:rPr/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Συν + μαθητής  </w:t>
      </w:r>
      <w:r>
        <w:rPr/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υπέρ + ήρωας </w:t>
      </w:r>
      <w:r>
        <w:rPr/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κατά + κρίνω </w:t>
      </w:r>
      <w:r>
        <w:rPr/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συν + πολίτης </w:t>
      </w:r>
      <w:r>
        <w:rPr/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συν + δεσμός  </w:t>
      </w:r>
      <w:r>
        <w:rPr/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συν + μετέχω  </w:t>
      </w:r>
      <w:r>
        <w:rPr/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</w:t>
      </w:r>
    </w:p>
    <w:p>
      <w:pPr>
        <w:pStyle w:val="7"/>
        <w:spacing w:after="0"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after="0"/>
        <w:ind w:left="720" w:leftChars="0" w:hanging="360" w:firstLineChars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Συμπληρώστε τα κενά με το επίθετο πολύς-πολλή-πολύ ή το επίρρημα πολύ.</w:t>
      </w:r>
    </w:p>
    <w:p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6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Έβαλες ............. αλάτι στη σάλτσα και έγινε ............. αλμυρή.</w:t>
      </w:r>
    </w:p>
    <w:p>
      <w:pPr>
        <w:pStyle w:val="7"/>
        <w:numPr>
          <w:ilvl w:val="0"/>
          <w:numId w:val="6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κολλητή μου έχει  ............. μεγάλα οικονομικά προβλήματα.</w:t>
      </w:r>
    </w:p>
    <w:p>
      <w:pPr>
        <w:pStyle w:val="7"/>
        <w:numPr>
          <w:ilvl w:val="0"/>
          <w:numId w:val="6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Είχα αρρωστήσει τόσο ............. που έμεινα στο σπίτι  ............. μέρες.</w:t>
      </w:r>
    </w:p>
    <w:p>
      <w:pPr>
        <w:pStyle w:val="7"/>
        <w:numPr>
          <w:ilvl w:val="0"/>
          <w:numId w:val="6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............. δουλειά τρώει τον αφέντη, λένε, αλλά αν δεν δουλέψεις</w:t>
      </w:r>
    </w:p>
    <w:p>
      <w:pPr>
        <w:pStyle w:val="7"/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 πώς θα αποκτήσεις μια άνετη ζωή;</w:t>
      </w:r>
    </w:p>
    <w:p>
      <w:pPr>
        <w:pStyle w:val="7"/>
        <w:numPr>
          <w:ilvl w:val="0"/>
          <w:numId w:val="6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Σ' ευχαριστώ ............. για την αγάπη σου.</w:t>
      </w:r>
    </w:p>
    <w:p>
      <w:pPr>
        <w:pStyle w:val="7"/>
        <w:numPr>
          <w:ilvl w:val="0"/>
          <w:numId w:val="6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Χθες είχε  ............. δυνατό αέρα σε όλο το Ιόνιο.</w:t>
      </w:r>
    </w:p>
    <w:p>
      <w:pPr>
        <w:pStyle w:val="7"/>
        <w:numPr>
          <w:ilvl w:val="0"/>
          <w:numId w:val="6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 άνθρωποι δεν αντέχουν τη ζέστη και ιδρώνουν .............</w:t>
      </w:r>
    </w:p>
    <w:p>
      <w:pPr>
        <w:pStyle w:val="7"/>
        <w:numPr>
          <w:ilvl w:val="0"/>
          <w:numId w:val="6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Σε θυμάμαι με ............. νοσταλγία .</w:t>
      </w:r>
    </w:p>
    <w:p>
      <w:pPr>
        <w:pStyle w:val="7"/>
        <w:numPr>
          <w:ilvl w:val="0"/>
          <w:numId w:val="6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Όπου ακούς ............. κεράσια, κράτα και μικρό καλάθι.</w:t>
      </w:r>
    </w:p>
    <w:p>
      <w:pPr>
        <w:pStyle w:val="7"/>
        <w:numPr>
          <w:ilvl w:val="0"/>
          <w:numId w:val="6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Είμαι ............. χαρούμενη και νιώθω ............. αγάπη για τους</w:t>
      </w:r>
    </w:p>
    <w:p>
      <w:pPr>
        <w:pStyle w:val="7"/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συμμαθητές μου.</w:t>
      </w:r>
    </w:p>
    <w:p>
      <w:pPr>
        <w:pStyle w:val="7"/>
        <w:numPr>
          <w:ilvl w:val="0"/>
          <w:numId w:val="6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Τρώω ............. φαγητό αλλά κάνω και  ............. γυμναστική </w:t>
      </w:r>
    </w:p>
    <w:p>
      <w:pPr>
        <w:pStyle w:val="7"/>
        <w:numPr>
          <w:ilvl w:val="0"/>
          <w:numId w:val="6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Για να φτιάξω κέικ, χρειάζομαι ............. αβγά, ............. αλεύρι και ............. ζάχαρη</w:t>
      </w:r>
    </w:p>
    <w:p>
      <w:pPr>
        <w:pStyle w:val="7"/>
        <w:numPr>
          <w:ilvl w:val="0"/>
          <w:numId w:val="6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Είμαι ............. θυμωμένη με τον τρόπο που μου μίλησε.</w:t>
      </w:r>
    </w:p>
    <w:p>
      <w:pPr>
        <w:pStyle w:val="7"/>
        <w:numPr>
          <w:ilvl w:val="0"/>
          <w:numId w:val="6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Σ’ αυτή τη γειτονιά δεν υπάρχουν ............. σπίτια και γι’ αυτό υπάρχει ............. ησυχία.</w:t>
      </w:r>
    </w:p>
    <w:p>
      <w:pPr>
        <w:jc w:val="left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icrosoft YaHei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MS Gothic">
    <w:altName w:val="Hiragino Sans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Verdana">
    <w:panose1 w:val="020B0604030504040204"/>
    <w:charset w:val="A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thinThickSmallGap" w:color="622423" w:themeColor="accent2" w:themeShade="7F" w:sz="24" w:space="1"/>
      </w:pBdr>
    </w:pPr>
    <w:r>
      <w:rPr>
        <w:rFonts w:asciiTheme="majorHAnsi" w:hAnsiTheme="majorHAnsi" w:eastAsiaTheme="majorEastAsia" w:cstheme="majorBidi"/>
        <w:lang w:val="el-GR"/>
      </w:rPr>
      <w:t>ΕΚΠΑΙΔΕΥΤΙΚΗ</w:t>
    </w:r>
    <w:r>
      <w:rPr>
        <w:rFonts w:hint="default" w:asciiTheme="majorHAnsi" w:hAnsiTheme="majorHAnsi" w:eastAsiaTheme="majorEastAsia" w:cstheme="majorBidi"/>
        <w:lang w:val="el-GR"/>
      </w:rPr>
      <w:t xml:space="preserve"> ΓΩΝΙΑ</w:t>
    </w:r>
    <w:r>
      <w:rPr>
        <w:rFonts w:asciiTheme="majorHAnsi" w:hAnsiTheme="majorHAnsi" w:eastAsiaTheme="majorEastAsia" w:cstheme="majorBidi"/>
      </w:rPr>
      <w:ptab w:relativeTo="margin" w:alignment="right" w:leader="none"/>
    </w:r>
    <w:r>
      <w:rPr>
        <w:rFonts w:asciiTheme="majorHAnsi" w:hAnsiTheme="majorHAnsi" w:eastAsiaTheme="majorEastAsia" w:cstheme="majorBidi"/>
      </w:rPr>
      <w:t xml:space="preserve">Δήμητρα Πήττα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ckThinSmallGap" w:color="622423" w:themeColor="accent2" w:themeShade="7F" w:sz="24" w:space="1"/>
      </w:pBdr>
      <w:jc w:val="center"/>
    </w:pPr>
    <w:sdt>
      <w:sdtPr>
        <w:rPr>
          <w:rFonts w:asciiTheme="majorHAnsi" w:hAnsiTheme="majorHAnsi" w:eastAsiaTheme="majorEastAsia" w:cstheme="majorBidi"/>
          <w:sz w:val="32"/>
          <w:szCs w:val="32"/>
        </w:rPr>
        <w:id w:val="1369721493"/>
        <w:showingPlcHdr/>
        <w:docPartObj>
          <w:docPartGallery w:val="autotext"/>
        </w:docPartObj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/>
    </w:sdt>
    <w:sdt>
      <w:sdtPr>
        <w:rPr>
          <w:rFonts w:asciiTheme="majorHAnsi" w:hAnsiTheme="majorHAnsi" w:eastAsiaTheme="majorEastAsia" w:cstheme="majorBidi"/>
          <w:sz w:val="32"/>
          <w:szCs w:val="32"/>
        </w:rPr>
        <w:alias w:val="Τίτλος"/>
        <w:id w:val="-1882313837"/>
        <w:text/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>
        <w:r>
          <w:rPr>
            <w:rFonts w:asciiTheme="majorHAnsi" w:hAnsiTheme="majorHAnsi" w:eastAsiaTheme="majorEastAsia" w:cstheme="majorBidi"/>
            <w:sz w:val="32"/>
            <w:szCs w:val="32"/>
          </w:rPr>
          <w:t xml:space="preserve">Γλώσσα </w:t>
        </w:r>
        <w:r>
          <w:rPr>
            <w:rFonts w:asciiTheme="majorHAnsi" w:hAnsiTheme="majorHAnsi" w:eastAsiaTheme="majorEastAsia" w:cstheme="majorBidi"/>
            <w:sz w:val="32"/>
            <w:szCs w:val="32"/>
            <w:lang w:val="el-GR"/>
          </w:rPr>
          <w:t>Ε</w:t>
        </w:r>
        <w:r>
          <w:rPr>
            <w:rFonts w:asciiTheme="majorHAnsi" w:hAnsiTheme="majorHAnsi" w:eastAsiaTheme="majorEastAsia" w:cstheme="majorBidi"/>
            <w:sz w:val="32"/>
            <w:szCs w:val="32"/>
          </w:rPr>
          <w:t>’ Δημοτικού- Δήμητρα Πήττα</w:t>
        </w:r>
      </w:sdtContent>
    </w:sdt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-1176020</wp:posOffset>
          </wp:positionH>
          <wp:positionV relativeFrom="margin">
            <wp:posOffset>-1198245</wp:posOffset>
          </wp:positionV>
          <wp:extent cx="7592695" cy="10740390"/>
          <wp:effectExtent l="0" t="0" r="1905" b="3810"/>
          <wp:wrapNone/>
          <wp:docPr id="2" name="WordPictureWatermark284955076" descr="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84955076" descr="3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695" cy="1074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-1132840</wp:posOffset>
          </wp:positionH>
          <wp:positionV relativeFrom="paragraph">
            <wp:posOffset>-542290</wp:posOffset>
          </wp:positionV>
          <wp:extent cx="7559040" cy="10694035"/>
          <wp:effectExtent l="0" t="0" r="3810" b="12065"/>
          <wp:wrapNone/>
          <wp:docPr id="1" name="图片 1" descr="C:\Users\coseyo\Pictures\wps\金色墨点1.jpg金色墨点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coseyo\Pictures\wps\金色墨点1.jpg金色墨点1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40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E104B"/>
    <w:multiLevelType w:val="multilevel"/>
    <w:tmpl w:val="20DE104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2B82445"/>
    <w:multiLevelType w:val="multilevel"/>
    <w:tmpl w:val="52B8244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27E4780"/>
    <w:multiLevelType w:val="multilevel"/>
    <w:tmpl w:val="627E478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6521D3F"/>
    <w:multiLevelType w:val="multilevel"/>
    <w:tmpl w:val="66521D3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B1B14C2"/>
    <w:multiLevelType w:val="multilevel"/>
    <w:tmpl w:val="7B1B14C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D12627C"/>
    <w:multiLevelType w:val="multilevel"/>
    <w:tmpl w:val="7D12627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9FAD3E"/>
    <w:rsid w:val="0D8236D1"/>
    <w:rsid w:val="225F3811"/>
    <w:rsid w:val="4CAFF29D"/>
    <w:rsid w:val="4EBF3379"/>
    <w:rsid w:val="57F7D7CF"/>
    <w:rsid w:val="5D3F8661"/>
    <w:rsid w:val="5DD73979"/>
    <w:rsid w:val="7AFFF51D"/>
    <w:rsid w:val="7EFB226C"/>
    <w:rsid w:val="7FD074F4"/>
    <w:rsid w:val="7FF3195A"/>
    <w:rsid w:val="A6FF2BF4"/>
    <w:rsid w:val="BD2B928A"/>
    <w:rsid w:val="CE9FAD3E"/>
    <w:rsid w:val="F67FDEE1"/>
    <w:rsid w:val="FECF4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dimitroula007/Library/Containers/com.kingsoft.wpsoffice.mac.global/Data/.kingsoft/office6/templates/download/%5bLetter%20Paper%5dGolden%20Spot/Abstract%20Simple%20Yellow%20Letter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 Simple Yellow Letter.docx</Template>
  <Pages>1</Pages>
  <Words>8</Words>
  <Characters>40</Characters>
  <Lines>1</Lines>
  <Paragraphs>1</Paragraphs>
  <TotalTime>2</TotalTime>
  <ScaleCrop>false</ScaleCrop>
  <LinksUpToDate>false</LinksUpToDate>
  <CharactersWithSpaces>46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2023-09-10T11:26:00Z</dcterms:created>
  <dc:creator>Δημητρα Πήττα</dc:creator>
  <cp:lastModifiedBy>Δημητρα Πήττα</cp:lastModifiedBy>
  <dcterms:modified xsi:type="dcterms:W3CDTF">2023-09-10T15:03:21Z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